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D43" w:rsidP="0CCAE131" w:rsidRDefault="00411D43" w14:paraId="5DE3213A" w14:textId="66DC6BB3">
      <w:pPr>
        <w:pStyle w:val="Heading2"/>
        <w:keepNext w:val="1"/>
        <w:keepLines w:val="1"/>
        <w:spacing w:before="299" w:beforeAutospacing="off" w:after="299" w:afterAutospacing="off"/>
        <w:jc w:val="center"/>
        <w:rPr>
          <w:rFonts w:ascii="Bierstadt" w:hAnsi="Bierstadt" w:eastAsia="Bierstadt" w:cs="Bierstadt"/>
          <w:b w:val="1"/>
          <w:bCs w:val="1"/>
          <w:noProof w:val="0"/>
          <w:color w:val="auto"/>
          <w:sz w:val="36"/>
          <w:szCs w:val="36"/>
          <w:lang w:val="en-GB"/>
        </w:rPr>
      </w:pPr>
      <w:r w:rsidRPr="0952F62A" w:rsidR="2DCA4192">
        <w:rPr>
          <w:rFonts w:ascii="Bierstadt" w:hAnsi="Bierstadt" w:eastAsia="Bierstadt" w:cs="Bierstadt"/>
          <w:b w:val="1"/>
          <w:bCs w:val="1"/>
          <w:noProof w:val="0"/>
          <w:color w:val="auto"/>
          <w:sz w:val="36"/>
          <w:szCs w:val="36"/>
          <w:lang w:val="en-GB"/>
        </w:rPr>
        <w:t>Diasporas Now Formula</w:t>
      </w:r>
      <w:r w:rsidRPr="0952F62A" w:rsidR="55AA1B24">
        <w:rPr>
          <w:rFonts w:ascii="Bierstadt" w:hAnsi="Bierstadt" w:eastAsia="Bierstadt" w:cs="Bierstadt"/>
          <w:b w:val="1"/>
          <w:bCs w:val="1"/>
          <w:noProof w:val="0"/>
          <w:color w:val="auto"/>
          <w:sz w:val="36"/>
          <w:szCs w:val="36"/>
          <w:lang w:val="en-GB"/>
        </w:rPr>
        <w:t xml:space="preserve"> </w:t>
      </w:r>
      <w:r w:rsidRPr="0952F62A" w:rsidR="29C93C25">
        <w:rPr>
          <w:rFonts w:ascii="Bierstadt" w:hAnsi="Bierstadt" w:eastAsia="Bierstadt" w:cs="Bierstadt"/>
          <w:b w:val="1"/>
          <w:bCs w:val="1"/>
          <w:noProof w:val="0"/>
          <w:color w:val="auto"/>
          <w:sz w:val="36"/>
          <w:szCs w:val="36"/>
          <w:lang w:val="en-GB"/>
        </w:rPr>
        <w:t xml:space="preserve">- </w:t>
      </w:r>
      <w:r w:rsidRPr="0952F62A" w:rsidR="33A81186">
        <w:rPr>
          <w:rFonts w:ascii="Bierstadt" w:hAnsi="Bierstadt" w:eastAsia="Bierstadt" w:cs="Bierstadt"/>
          <w:b w:val="1"/>
          <w:bCs w:val="1"/>
          <w:noProof w:val="0"/>
          <w:color w:val="auto"/>
          <w:sz w:val="36"/>
          <w:szCs w:val="36"/>
          <w:lang w:val="en-GB"/>
        </w:rPr>
        <w:t>Application Template</w:t>
      </w:r>
    </w:p>
    <w:p w:rsidR="36551911" w:rsidP="2ACC1CB9" w:rsidRDefault="36551911" w14:paraId="51E64C12" w14:textId="2F2B0F6D">
      <w:pPr>
        <w:pStyle w:val="Normal"/>
        <w:keepNext w:val="1"/>
        <w:keepLines w:val="1"/>
        <w:ind w:left="0"/>
        <w:rPr>
          <w:noProof w:val="0"/>
          <w:sz w:val="32"/>
          <w:szCs w:val="32"/>
          <w:lang w:val="en-GB"/>
        </w:rPr>
      </w:pPr>
      <w:r w:rsidRPr="2ACC1CB9" w:rsidR="36551911">
        <w:rPr>
          <w:noProof w:val="0"/>
          <w:color w:val="FF0000"/>
          <w:sz w:val="32"/>
          <w:szCs w:val="32"/>
          <w:lang w:val="en-GB"/>
        </w:rPr>
        <w:t>*</w:t>
      </w:r>
      <w:r w:rsidRPr="2ACC1CB9" w:rsidR="36551911">
        <w:rPr>
          <w:noProof w:val="0"/>
          <w:sz w:val="32"/>
          <w:szCs w:val="32"/>
          <w:lang w:val="en-GB"/>
        </w:rPr>
        <w:t>= required</w:t>
      </w:r>
    </w:p>
    <w:tbl>
      <w:tblPr>
        <w:tblStyle w:val="TableGrid"/>
        <w:tblW w:w="9780" w:type="dxa"/>
        <w:tblLook w:val="06A0" w:firstRow="1" w:lastRow="0" w:firstColumn="1" w:lastColumn="0" w:noHBand="1" w:noVBand="1"/>
      </w:tblPr>
      <w:tblGrid>
        <w:gridCol w:w="2370"/>
        <w:gridCol w:w="3015"/>
        <w:gridCol w:w="4395"/>
      </w:tblGrid>
      <w:tr w:rsidR="0CCAE131" w:rsidTr="3ADFFFED" w14:paraId="7A3D9A3C">
        <w:trPr>
          <w:trHeight w:val="300"/>
        </w:trPr>
        <w:tc>
          <w:tcPr>
            <w:tcW w:w="9780" w:type="dxa"/>
            <w:gridSpan w:val="3"/>
            <w:shd w:val="clear" w:color="auto" w:fill="D9D9D9" w:themeFill="background1" w:themeFillShade="D9"/>
            <w:tcMar/>
          </w:tcPr>
          <w:p w:rsidR="2D450E2A" w:rsidP="2ACC1CB9" w:rsidRDefault="2D450E2A" w14:paraId="50A42400" w14:textId="0CE3B509">
            <w:pPr>
              <w:rPr>
                <w:rFonts w:ascii="Calibri" w:hAnsi="Calibri" w:eastAsia="Calibri"/>
                <w:b w:val="1"/>
                <w:bCs w:val="1"/>
                <w:noProof w:val="0"/>
                <w:color w:val="auto" w:themeColor="background1" w:themeTint="FF" w:themeShade="FF"/>
                <w:sz w:val="32"/>
                <w:szCs w:val="32"/>
                <w:lang w:val="en-GB"/>
              </w:rPr>
            </w:pPr>
            <w:r w:rsidRPr="2ACC1CB9" w:rsidR="23D6D7A5">
              <w:rPr>
                <w:rFonts w:ascii="Calibri" w:hAnsi="Calibri" w:eastAsia="Calibri"/>
                <w:b w:val="1"/>
                <w:bCs w:val="1"/>
                <w:noProof w:val="0"/>
                <w:color w:val="auto"/>
                <w:sz w:val="32"/>
                <w:szCs w:val="32"/>
                <w:lang w:val="en-GB"/>
              </w:rPr>
              <w:t xml:space="preserve">Section 1: </w:t>
            </w:r>
            <w:r w:rsidRPr="2ACC1CB9" w:rsidR="1FCCC2D0">
              <w:rPr>
                <w:rFonts w:ascii="Calibri" w:hAnsi="Calibri" w:eastAsia="Calibri"/>
                <w:b w:val="1"/>
                <w:bCs w:val="1"/>
                <w:noProof w:val="0"/>
                <w:color w:val="auto"/>
                <w:sz w:val="32"/>
                <w:szCs w:val="32"/>
                <w:lang w:val="en-GB"/>
              </w:rPr>
              <w:t xml:space="preserve">Eligibility </w:t>
            </w:r>
          </w:p>
        </w:tc>
      </w:tr>
      <w:tr w:rsidR="2ACC1CB9" w:rsidTr="3ADFFFED" w14:paraId="235BC104">
        <w:trPr>
          <w:trHeight w:val="300"/>
        </w:trPr>
        <w:tc>
          <w:tcPr>
            <w:tcW w:w="9780" w:type="dxa"/>
            <w:gridSpan w:val="3"/>
            <w:tcMar/>
          </w:tcPr>
          <w:p w:rsidR="148D3756" w:rsidP="2ACC1CB9" w:rsidRDefault="148D3756" w14:paraId="67580DC4" w14:textId="12980581">
            <w:pPr>
              <w:rPr>
                <w:rFonts w:ascii="Calibri" w:hAnsi="Calibri" w:eastAsia="Calibri"/>
                <w:b w:val="0"/>
                <w:bCs w:val="0"/>
                <w:i w:val="0"/>
                <w:iCs w:val="0"/>
                <w:caps w:val="0"/>
                <w:smallCaps w:val="0"/>
                <w:noProof w:val="0"/>
                <w:color w:val="000000" w:themeColor="text1" w:themeTint="FF" w:themeShade="FF"/>
                <w:sz w:val="32"/>
                <w:szCs w:val="32"/>
                <w:lang w:val="en-GB"/>
              </w:rPr>
            </w:pPr>
            <w:r w:rsidRPr="2ACC1CB9" w:rsidR="148D3756">
              <w:rPr>
                <w:rFonts w:ascii="Calibri" w:hAnsi="Calibri" w:eastAsia="Calibri"/>
                <w:b w:val="0"/>
                <w:bCs w:val="0"/>
                <w:i w:val="0"/>
                <w:iCs w:val="0"/>
                <w:caps w:val="0"/>
                <w:smallCaps w:val="0"/>
                <w:noProof w:val="0"/>
                <w:color w:val="000000" w:themeColor="text1" w:themeTint="FF" w:themeShade="FF"/>
                <w:sz w:val="32"/>
                <w:szCs w:val="32"/>
                <w:lang w:val="en-GB"/>
              </w:rPr>
              <w:t>This opportunity is for people who are from the Global Majority and/or live in East London.</w:t>
            </w:r>
          </w:p>
          <w:p w:rsidR="148D3756" w:rsidP="2ACC1CB9" w:rsidRDefault="148D3756" w14:paraId="61E97E13" w14:textId="2003D789">
            <w:pPr>
              <w:rPr>
                <w:rFonts w:ascii="Calibri" w:hAnsi="Calibri" w:eastAsia="Calibri"/>
                <w:b w:val="0"/>
                <w:bCs w:val="0"/>
                <w:i w:val="0"/>
                <w:iCs w:val="0"/>
                <w:caps w:val="0"/>
                <w:smallCaps w:val="0"/>
                <w:noProof w:val="0"/>
                <w:color w:val="000000" w:themeColor="text1" w:themeTint="FF" w:themeShade="FF"/>
                <w:sz w:val="32"/>
                <w:szCs w:val="32"/>
                <w:lang w:val="en-GB"/>
              </w:rPr>
            </w:pPr>
            <w:r>
              <w:br/>
            </w:r>
            <w:r w:rsidRPr="2ACC1CB9" w:rsidR="148D3756">
              <w:rPr>
                <w:rFonts w:ascii="Calibri" w:hAnsi="Calibri" w:eastAsia="Calibri"/>
                <w:b w:val="0"/>
                <w:bCs w:val="0"/>
                <w:i w:val="0"/>
                <w:iCs w:val="0"/>
                <w:caps w:val="0"/>
                <w:smallCaps w:val="0"/>
                <w:noProof w:val="0"/>
                <w:color w:val="000000" w:themeColor="text1" w:themeTint="FF" w:themeShade="FF"/>
                <w:sz w:val="32"/>
                <w:szCs w:val="32"/>
                <w:lang w:val="en-GB"/>
              </w:rPr>
              <w:t xml:space="preserve">- </w:t>
            </w:r>
            <w:r w:rsidRPr="2ACC1CB9" w:rsidR="148D3756">
              <w:rPr>
                <w:rFonts w:ascii="Calibri" w:hAnsi="Calibri" w:eastAsia="Calibri"/>
                <w:b w:val="1"/>
                <w:bCs w:val="1"/>
                <w:i w:val="0"/>
                <w:iCs w:val="0"/>
                <w:caps w:val="0"/>
                <w:smallCaps w:val="0"/>
                <w:noProof w:val="0"/>
                <w:color w:val="000000" w:themeColor="text1" w:themeTint="FF" w:themeShade="FF"/>
                <w:sz w:val="32"/>
                <w:szCs w:val="32"/>
                <w:lang w:val="en-GB"/>
              </w:rPr>
              <w:t>Global Majority</w:t>
            </w:r>
            <w:r w:rsidRPr="2ACC1CB9" w:rsidR="148D3756">
              <w:rPr>
                <w:rFonts w:ascii="Calibri" w:hAnsi="Calibri" w:eastAsia="Calibri"/>
                <w:b w:val="0"/>
                <w:bCs w:val="0"/>
                <w:i w:val="0"/>
                <w:iCs w:val="0"/>
                <w:caps w:val="0"/>
                <w:smallCaps w:val="0"/>
                <w:noProof w:val="0"/>
                <w:color w:val="000000" w:themeColor="text1" w:themeTint="FF" w:themeShade="FF"/>
                <w:sz w:val="32"/>
                <w:szCs w:val="32"/>
                <w:lang w:val="en-GB"/>
              </w:rPr>
              <w:t xml:space="preserve"> refers to people who are Black, Asian, Brown, dual-heritage, indigenous to the Global South and/or have been referred to as "ethnic minorities"</w:t>
            </w:r>
          </w:p>
          <w:p w:rsidR="148D3756" w:rsidP="2ACC1CB9" w:rsidRDefault="148D3756" w14:paraId="2457DA85" w14:textId="4AB12416">
            <w:pPr>
              <w:rPr>
                <w:rFonts w:ascii="Calibri" w:hAnsi="Calibri" w:eastAsia="Calibri"/>
                <w:b w:val="0"/>
                <w:bCs w:val="0"/>
                <w:i w:val="0"/>
                <w:iCs w:val="0"/>
                <w:caps w:val="0"/>
                <w:smallCaps w:val="0"/>
                <w:noProof w:val="0"/>
                <w:color w:val="000000" w:themeColor="text1" w:themeTint="FF" w:themeShade="FF"/>
                <w:sz w:val="32"/>
                <w:szCs w:val="32"/>
                <w:lang w:val="en-GB"/>
              </w:rPr>
            </w:pPr>
            <w:r>
              <w:br/>
            </w:r>
            <w:r w:rsidRPr="2ACC1CB9" w:rsidR="148D3756">
              <w:rPr>
                <w:rFonts w:ascii="Calibri" w:hAnsi="Calibri" w:eastAsia="Calibri"/>
                <w:b w:val="0"/>
                <w:bCs w:val="0"/>
                <w:i w:val="0"/>
                <w:iCs w:val="0"/>
                <w:caps w:val="0"/>
                <w:smallCaps w:val="0"/>
                <w:noProof w:val="0"/>
                <w:color w:val="000000" w:themeColor="text1" w:themeTint="FF" w:themeShade="FF"/>
                <w:sz w:val="32"/>
                <w:szCs w:val="32"/>
                <w:lang w:val="en-GB"/>
              </w:rPr>
              <w:t xml:space="preserve">- </w:t>
            </w:r>
            <w:r w:rsidRPr="2ACC1CB9" w:rsidR="148D3756">
              <w:rPr>
                <w:rFonts w:ascii="Calibri" w:hAnsi="Calibri" w:eastAsia="Calibri"/>
                <w:b w:val="1"/>
                <w:bCs w:val="1"/>
                <w:i w:val="0"/>
                <w:iCs w:val="0"/>
                <w:caps w:val="0"/>
                <w:smallCaps w:val="0"/>
                <w:noProof w:val="0"/>
                <w:color w:val="000000" w:themeColor="text1" w:themeTint="FF" w:themeShade="FF"/>
                <w:sz w:val="32"/>
                <w:szCs w:val="32"/>
                <w:lang w:val="en-GB"/>
              </w:rPr>
              <w:t>East London</w:t>
            </w:r>
            <w:r w:rsidRPr="2ACC1CB9" w:rsidR="148D3756">
              <w:rPr>
                <w:rFonts w:ascii="Calibri" w:hAnsi="Calibri" w:eastAsia="Calibri"/>
                <w:b w:val="0"/>
                <w:bCs w:val="0"/>
                <w:i w:val="0"/>
                <w:iCs w:val="0"/>
                <w:caps w:val="0"/>
                <w:smallCaps w:val="0"/>
                <w:noProof w:val="0"/>
                <w:color w:val="000000" w:themeColor="text1" w:themeTint="FF" w:themeShade="FF"/>
                <w:sz w:val="32"/>
                <w:szCs w:val="32"/>
                <w:lang w:val="en-GB"/>
              </w:rPr>
              <w:t xml:space="preserve"> refers to the areas of Barking and Dagenham, Hackney, Havering, Newham, Redbridge, Tower Hamlets, or Waltham Forest.</w:t>
            </w:r>
          </w:p>
          <w:p w:rsidR="2ACC1CB9" w:rsidP="2ACC1CB9" w:rsidRDefault="2ACC1CB9" w14:paraId="2B77B8C2" w14:textId="3FEE9ECD">
            <w:pPr>
              <w:rPr>
                <w:rFonts w:ascii="Calibri" w:hAnsi="Calibri" w:eastAsia="Calibri"/>
                <w:b w:val="0"/>
                <w:bCs w:val="0"/>
                <w:i w:val="0"/>
                <w:iCs w:val="0"/>
                <w:caps w:val="0"/>
                <w:smallCaps w:val="0"/>
                <w:noProof w:val="0"/>
                <w:color w:val="000000" w:themeColor="text1" w:themeTint="FF" w:themeShade="FF"/>
                <w:sz w:val="32"/>
                <w:szCs w:val="32"/>
                <w:lang w:val="en-GB"/>
              </w:rPr>
            </w:pPr>
          </w:p>
        </w:tc>
      </w:tr>
      <w:tr w:rsidR="0CCAE131" w:rsidTr="3ADFFFED" w14:paraId="56A24BAC">
        <w:tc>
          <w:tcPr>
            <w:tcMar/>
          </w:tcPr>
          <w:p w:rsidP="1A3144CB" w14:paraId="01C9D1D1" w14:textId="1ECE14F4">
            <w:pPr>
              <w:pStyle w:val="Normal"/>
              <w:rPr>
                <w:sz w:val="32"/>
                <w:szCs w:val="32"/>
              </w:rPr>
            </w:pPr>
            <w:r w:rsidRPr="1A3144CB" w:rsidR="6D0B1443">
              <w:rPr>
                <w:sz w:val="32"/>
                <w:szCs w:val="32"/>
              </w:rPr>
              <w:t xml:space="preserve">Please </w:t>
            </w:r>
            <w:r w:rsidRPr="1A3144CB" w:rsidR="6D0B1443">
              <w:rPr>
                <w:sz w:val="32"/>
                <w:szCs w:val="32"/>
              </w:rPr>
              <w:t>indicate</w:t>
            </w:r>
            <w:r w:rsidRPr="1A3144CB" w:rsidR="6D0B1443">
              <w:rPr>
                <w:sz w:val="32"/>
                <w:szCs w:val="32"/>
              </w:rPr>
              <w:t xml:space="preserve"> which apply to you</w:t>
            </w:r>
            <w:r w:rsidRPr="1A3144CB" w:rsidR="3DF5E90B">
              <w:rPr>
                <w:rFonts w:ascii="Calibri" w:hAnsi="Calibri" w:eastAsia="Calibri" w:cs="Calibri"/>
                <w:noProof w:val="0"/>
                <w:color w:val="FF0000"/>
                <w:sz w:val="32"/>
                <w:szCs w:val="32"/>
                <w:lang w:val="en-GB"/>
              </w:rPr>
              <w:t xml:space="preserve"> *</w:t>
            </w:r>
          </w:p>
        </w:tc>
        <w:trPr>
          <w:trHeight w:val="300"/>
        </w:trPr>
        <w:tc>
          <w:tcPr>
            <w:tcW w:w="7410" w:type="dxa"/>
            <w:gridSpan w:val="2"/>
            <w:tcMar/>
          </w:tcPr>
          <w:p w:rsidR="0EC7FC06" w:rsidP="2ACC1CB9" w:rsidRDefault="0EC7FC06" w14:paraId="2FEFEE82" w14:textId="02B3CE97">
            <w:pPr>
              <w:pStyle w:val="ListParagraph"/>
              <w:numPr>
                <w:ilvl w:val="0"/>
                <w:numId w:val="17"/>
              </w:numPr>
              <w:rPr>
                <w:rFonts w:ascii="Calibri" w:hAnsi="Calibri" w:eastAsia="Calibri"/>
                <w:b w:val="0"/>
                <w:bCs w:val="0"/>
                <w:noProof w:val="0"/>
                <w:color w:val="000000" w:themeColor="text1" w:themeTint="FF" w:themeShade="FF"/>
                <w:sz w:val="32"/>
                <w:szCs w:val="32"/>
                <w:lang w:val="en-GB"/>
              </w:rPr>
            </w:pPr>
            <w:r w:rsidRPr="2ACC1CB9" w:rsidR="0EC7FC06">
              <w:rPr>
                <w:rFonts w:ascii="Calibri" w:hAnsi="Calibri" w:eastAsia="Calibri"/>
                <w:b w:val="0"/>
                <w:bCs w:val="0"/>
                <w:noProof w:val="0"/>
                <w:color w:val="000000" w:themeColor="text1" w:themeTint="FF" w:themeShade="FF"/>
                <w:sz w:val="32"/>
                <w:szCs w:val="32"/>
                <w:lang w:val="en-GB"/>
              </w:rPr>
              <w:t>I identify as a member of the global majority</w:t>
            </w:r>
          </w:p>
          <w:p w:rsidR="0EC7FC06" w:rsidP="2ACC1CB9" w:rsidRDefault="0EC7FC06" w14:paraId="5715A954" w14:textId="0E7343FC">
            <w:pPr>
              <w:pStyle w:val="ListParagraph"/>
              <w:numPr>
                <w:ilvl w:val="0"/>
                <w:numId w:val="17"/>
              </w:numPr>
              <w:rPr>
                <w:rFonts w:ascii="Calibri" w:hAnsi="Calibri" w:eastAsia="Calibri"/>
                <w:b w:val="0"/>
                <w:bCs w:val="0"/>
                <w:noProof w:val="0"/>
                <w:color w:val="000000" w:themeColor="text1" w:themeTint="FF" w:themeShade="FF"/>
                <w:sz w:val="32"/>
                <w:szCs w:val="32"/>
                <w:lang w:val="en-GB"/>
              </w:rPr>
            </w:pPr>
            <w:r w:rsidRPr="2ACC1CB9" w:rsidR="0EC7FC06">
              <w:rPr>
                <w:rFonts w:ascii="Calibri" w:hAnsi="Calibri" w:eastAsia="Calibri"/>
                <w:b w:val="0"/>
                <w:bCs w:val="0"/>
                <w:noProof w:val="0"/>
                <w:color w:val="000000" w:themeColor="text1" w:themeTint="FF" w:themeShade="FF"/>
                <w:sz w:val="32"/>
                <w:szCs w:val="32"/>
                <w:lang w:val="en-GB"/>
              </w:rPr>
              <w:t>I live in</w:t>
            </w:r>
            <w:r w:rsidRPr="2ACC1CB9" w:rsidR="23675F95">
              <w:rPr>
                <w:rFonts w:ascii="Calibri" w:hAnsi="Calibri" w:eastAsia="Calibri"/>
                <w:b w:val="0"/>
                <w:bCs w:val="0"/>
                <w:noProof w:val="0"/>
                <w:color w:val="000000" w:themeColor="text1" w:themeTint="FF" w:themeShade="FF"/>
                <w:sz w:val="32"/>
                <w:szCs w:val="32"/>
                <w:lang w:val="en-GB"/>
              </w:rPr>
              <w:t xml:space="preserve"> East London</w:t>
            </w:r>
          </w:p>
        </w:tc>
      </w:tr>
      <w:tr w:rsidR="0CCAE131" w:rsidTr="3ADFFFED" w14:paraId="11008205">
        <w:trPr>
          <w:trHeight w:val="300"/>
        </w:trPr>
        <w:tc>
          <w:tcPr>
            <w:tcW w:w="9780" w:type="dxa"/>
            <w:gridSpan w:val="3"/>
            <w:shd w:val="clear" w:color="auto" w:fill="D9D9D9" w:themeFill="background1" w:themeFillShade="D9"/>
            <w:tcMar/>
          </w:tcPr>
          <w:p w:rsidR="6686747C" w:rsidP="2ACC1CB9" w:rsidRDefault="6686747C" w14:paraId="0DAF63CA" w14:textId="1295C6DB">
            <w:pPr>
              <w:rPr>
                <w:rFonts w:ascii="Calibri" w:hAnsi="Calibri" w:eastAsia="Calibri"/>
                <w:b w:val="1"/>
                <w:bCs w:val="1"/>
                <w:noProof w:val="0"/>
                <w:color w:val="auto" w:themeColor="background1" w:themeTint="FF" w:themeShade="FF"/>
                <w:sz w:val="32"/>
                <w:szCs w:val="32"/>
                <w:lang w:val="en-GB"/>
              </w:rPr>
            </w:pPr>
            <w:r w:rsidRPr="2ACC1CB9" w:rsidR="1612D83D">
              <w:rPr>
                <w:rFonts w:ascii="Calibri" w:hAnsi="Calibri" w:eastAsia="Calibri"/>
                <w:b w:val="1"/>
                <w:bCs w:val="1"/>
                <w:noProof w:val="0"/>
                <w:color w:val="auto"/>
                <w:sz w:val="32"/>
                <w:szCs w:val="32"/>
                <w:lang w:val="en-GB"/>
              </w:rPr>
              <w:t xml:space="preserve">Section 2: </w:t>
            </w:r>
            <w:r w:rsidRPr="2ACC1CB9" w:rsidR="64A70929">
              <w:rPr>
                <w:rFonts w:ascii="Calibri" w:hAnsi="Calibri" w:eastAsia="Calibri"/>
                <w:b w:val="1"/>
                <w:bCs w:val="1"/>
                <w:noProof w:val="0"/>
                <w:color w:val="auto"/>
                <w:sz w:val="32"/>
                <w:szCs w:val="32"/>
                <w:lang w:val="en-GB"/>
              </w:rPr>
              <w:t>Applicant Information</w:t>
            </w:r>
          </w:p>
        </w:tc>
      </w:tr>
      <w:tr w:rsidR="0CCAE131" w:rsidTr="3ADFFFED" w14:paraId="5BA1237C">
        <w:tc>
          <w:tcPr>
            <w:tcMar/>
          </w:tcPr>
          <w:p w:rsidP="1A3144CB" w14:paraId="46D03166" w14:textId="52996CDC">
            <w:pPr>
              <w:pStyle w:val="Normal"/>
              <w:rPr>
                <w:sz w:val="32"/>
                <w:szCs w:val="32"/>
              </w:rPr>
            </w:pPr>
            <w:r w:rsidRPr="3ADFFFED" w:rsidR="3ADFFFED">
              <w:rPr>
                <w:sz w:val="32"/>
                <w:szCs w:val="32"/>
              </w:rPr>
              <w:t xml:space="preserve">1. </w:t>
            </w:r>
            <w:r w:rsidRPr="3ADFFFED" w:rsidR="2EA9189C">
              <w:rPr>
                <w:sz w:val="32"/>
                <w:szCs w:val="32"/>
              </w:rPr>
              <w:t>First Name</w:t>
            </w:r>
            <w:r w:rsidRPr="3ADFFFED" w:rsidR="70F05346">
              <w:rPr>
                <w:rFonts w:ascii="Calibri" w:hAnsi="Calibri" w:eastAsia="Calibri" w:cs="Calibri"/>
                <w:noProof w:val="0"/>
                <w:color w:val="FF0000"/>
                <w:sz w:val="32"/>
                <w:szCs w:val="32"/>
                <w:lang w:val="en-GB"/>
              </w:rPr>
              <w:t xml:space="preserve"> *</w:t>
            </w:r>
          </w:p>
        </w:tc>
        <w:trPr>
          <w:trHeight w:val="300"/>
        </w:trPr>
        <w:tc>
          <w:tcPr>
            <w:tcW w:w="7410" w:type="dxa"/>
            <w:gridSpan w:val="2"/>
            <w:tcMar/>
          </w:tcPr>
          <w:p w:rsidR="2ACC1CB9" w:rsidP="2ACC1CB9" w:rsidRDefault="2ACC1CB9" w14:paraId="76579687" w14:textId="088961B1">
            <w:pPr>
              <w:pStyle w:val="Normal"/>
              <w:rPr>
                <w:rFonts w:ascii="Calibri" w:hAnsi="Calibri" w:eastAsia="Calibri"/>
                <w:noProof w:val="0"/>
                <w:color w:val="000000" w:themeColor="text1" w:themeTint="FF" w:themeShade="FF"/>
                <w:sz w:val="32"/>
                <w:szCs w:val="32"/>
                <w:lang w:val="en-GB"/>
              </w:rPr>
            </w:pPr>
          </w:p>
        </w:tc>
      </w:tr>
      <w:tr w:rsidR="0CCAE131" w:rsidTr="3ADFFFED" w14:paraId="4552D5A7">
        <w:tc>
          <w:tcPr>
            <w:tcMar/>
          </w:tcPr>
          <w:p w:rsidP="1A3144CB" w14:paraId="0E8A1365" w14:textId="7723EB70">
            <w:pPr>
              <w:pStyle w:val="Normal"/>
              <w:rPr>
                <w:sz w:val="32"/>
                <w:szCs w:val="32"/>
              </w:rPr>
            </w:pPr>
            <w:r w:rsidRPr="3ADFFFED" w:rsidR="04CC5312">
              <w:rPr>
                <w:sz w:val="32"/>
                <w:szCs w:val="32"/>
              </w:rPr>
              <w:t xml:space="preserve">2. </w:t>
            </w:r>
            <w:r w:rsidRPr="3ADFFFED" w:rsidR="2EA9189C">
              <w:rPr>
                <w:sz w:val="32"/>
                <w:szCs w:val="32"/>
              </w:rPr>
              <w:t>Last Name</w:t>
            </w:r>
            <w:r w:rsidRPr="3ADFFFED" w:rsidR="21DED352">
              <w:rPr>
                <w:rFonts w:ascii="Calibri" w:hAnsi="Calibri" w:eastAsia="Calibri" w:cs="Calibri"/>
                <w:noProof w:val="0"/>
                <w:color w:val="FF0000"/>
                <w:sz w:val="32"/>
                <w:szCs w:val="32"/>
                <w:lang w:val="en-GB"/>
              </w:rPr>
              <w:t xml:space="preserve"> *</w:t>
            </w:r>
          </w:p>
        </w:tc>
        <w:trPr>
          <w:trHeight w:val="300"/>
        </w:trPr>
        <w:tc>
          <w:tcPr>
            <w:tcW w:w="7410" w:type="dxa"/>
            <w:gridSpan w:val="2"/>
            <w:tcMar/>
          </w:tcPr>
          <w:p w:rsidR="2ACC1CB9" w:rsidP="2ACC1CB9" w:rsidRDefault="2ACC1CB9" w14:paraId="40599B68" w14:textId="7BAF783A">
            <w:pPr>
              <w:pStyle w:val="Normal"/>
              <w:rPr>
                <w:rFonts w:ascii="Calibri" w:hAnsi="Calibri" w:eastAsia="Calibri"/>
                <w:noProof w:val="0"/>
                <w:color w:val="000000" w:themeColor="text1" w:themeTint="FF" w:themeShade="FF"/>
                <w:sz w:val="32"/>
                <w:szCs w:val="32"/>
                <w:lang w:val="en-GB"/>
              </w:rPr>
            </w:pPr>
          </w:p>
        </w:tc>
      </w:tr>
      <w:tr w:rsidR="0CCAE131" w:rsidTr="3ADFFFED" w14:paraId="6FADC309">
        <w:tc>
          <w:tcPr>
            <w:tcMar/>
          </w:tcPr>
          <w:p w:rsidP="1A3144CB" w14:paraId="12563A65" w14:textId="774C372A">
            <w:pPr>
              <w:pStyle w:val="Normal"/>
              <w:rPr>
                <w:sz w:val="32"/>
                <w:szCs w:val="32"/>
              </w:rPr>
            </w:pPr>
            <w:r w:rsidRPr="3ADFFFED" w:rsidR="22923D63">
              <w:rPr>
                <w:sz w:val="32"/>
                <w:szCs w:val="32"/>
              </w:rPr>
              <w:t xml:space="preserve">3. </w:t>
            </w:r>
            <w:r w:rsidRPr="3ADFFFED" w:rsidR="212A541D">
              <w:rPr>
                <w:sz w:val="32"/>
                <w:szCs w:val="32"/>
              </w:rPr>
              <w:t>Email</w:t>
            </w:r>
            <w:r w:rsidRPr="3ADFFFED" w:rsidR="288187F4">
              <w:rPr>
                <w:rFonts w:ascii="Calibri" w:hAnsi="Calibri" w:eastAsia="Calibri" w:cs="Calibri"/>
                <w:noProof w:val="0"/>
                <w:color w:val="FF0000"/>
                <w:sz w:val="32"/>
                <w:szCs w:val="32"/>
                <w:lang w:val="en-GB"/>
              </w:rPr>
              <w:t xml:space="preserve"> *</w:t>
            </w:r>
          </w:p>
        </w:tc>
        <w:trPr>
          <w:trHeight w:val="300"/>
        </w:trPr>
        <w:tc>
          <w:tcPr>
            <w:tcW w:w="7410" w:type="dxa"/>
            <w:gridSpan w:val="2"/>
            <w:tcMar/>
          </w:tcPr>
          <w:p w:rsidR="2ACC1CB9" w:rsidP="2ACC1CB9" w:rsidRDefault="2ACC1CB9" w14:paraId="69755C65" w14:textId="65808EBF">
            <w:pPr>
              <w:pStyle w:val="Normal"/>
              <w:rPr>
                <w:rFonts w:ascii="Calibri" w:hAnsi="Calibri" w:eastAsia="Calibri"/>
                <w:noProof w:val="0"/>
                <w:color w:val="000000" w:themeColor="text1" w:themeTint="FF" w:themeShade="FF"/>
                <w:sz w:val="32"/>
                <w:szCs w:val="32"/>
                <w:lang w:val="en-GB"/>
              </w:rPr>
            </w:pPr>
          </w:p>
        </w:tc>
      </w:tr>
      <w:tr w:rsidR="0CCAE131" w:rsidTr="3ADFFFED" w14:paraId="4EF99526">
        <w:tc>
          <w:tcPr>
            <w:tcMar/>
          </w:tcPr>
          <w:p w:rsidP="1A3144CB" w14:paraId="55CA00EC" w14:textId="10BF5B6A">
            <w:pPr>
              <w:pStyle w:val="Normal"/>
              <w:rPr>
                <w:sz w:val="32"/>
                <w:szCs w:val="32"/>
              </w:rPr>
            </w:pPr>
            <w:r w:rsidRPr="3ADFFFED" w:rsidR="71E4ED03">
              <w:rPr>
                <w:sz w:val="32"/>
                <w:szCs w:val="32"/>
              </w:rPr>
              <w:t xml:space="preserve">4. </w:t>
            </w:r>
            <w:r w:rsidRPr="3ADFFFED" w:rsidR="212A541D">
              <w:rPr>
                <w:sz w:val="32"/>
                <w:szCs w:val="32"/>
              </w:rPr>
              <w:t>Pronouns</w:t>
            </w:r>
            <w:r w:rsidRPr="3ADFFFED" w:rsidR="6B01F699">
              <w:rPr>
                <w:sz w:val="32"/>
                <w:szCs w:val="32"/>
              </w:rPr>
              <w:t xml:space="preserve"> </w:t>
            </w:r>
            <w:r w:rsidRPr="3ADFFFED" w:rsidR="6B01F699">
              <w:rPr>
                <w:rFonts w:ascii="Calibri" w:hAnsi="Calibri" w:eastAsia="Calibri" w:cs="Calibri"/>
                <w:noProof w:val="0"/>
                <w:color w:val="FF0000"/>
                <w:sz w:val="32"/>
                <w:szCs w:val="32"/>
                <w:lang w:val="en-GB"/>
              </w:rPr>
              <w:t>*</w:t>
            </w:r>
          </w:p>
        </w:tc>
        <w:trPr>
          <w:trHeight w:val="300"/>
        </w:trPr>
        <w:tc>
          <w:tcPr>
            <w:tcW w:w="7410" w:type="dxa"/>
            <w:gridSpan w:val="2"/>
            <w:tcMar/>
          </w:tcPr>
          <w:p w:rsidR="2ACC1CB9" w:rsidP="2ACC1CB9" w:rsidRDefault="2ACC1CB9" w14:paraId="301531A6" w14:textId="3D3B171F">
            <w:pPr>
              <w:pStyle w:val="Normal"/>
              <w:rPr>
                <w:rFonts w:ascii="Calibri" w:hAnsi="Calibri" w:eastAsia="Calibri"/>
                <w:noProof w:val="0"/>
                <w:color w:val="000000" w:themeColor="text1" w:themeTint="FF" w:themeShade="FF"/>
                <w:sz w:val="32"/>
                <w:szCs w:val="32"/>
                <w:lang w:val="en-GB"/>
              </w:rPr>
            </w:pPr>
          </w:p>
        </w:tc>
      </w:tr>
      <w:tr w:rsidR="0CCAE131" w:rsidTr="3ADFFFED" w14:paraId="039830EA">
        <w:tc>
          <w:tcPr>
            <w:tcMar/>
          </w:tcPr>
          <w:p w:rsidP="1A3144CB" w14:paraId="121E7986" w14:textId="012C4D64">
            <w:pPr>
              <w:pStyle w:val="Normal"/>
              <w:rPr>
                <w:sz w:val="32"/>
                <w:szCs w:val="32"/>
              </w:rPr>
            </w:pPr>
            <w:r w:rsidRPr="3ADFFFED" w:rsidR="481D8D38">
              <w:rPr>
                <w:sz w:val="32"/>
                <w:szCs w:val="32"/>
              </w:rPr>
              <w:t xml:space="preserve">5. </w:t>
            </w:r>
            <w:r w:rsidRPr="3ADFFFED" w:rsidR="2EA9189C">
              <w:rPr>
                <w:sz w:val="32"/>
                <w:szCs w:val="32"/>
              </w:rPr>
              <w:t>C</w:t>
            </w:r>
            <w:r w:rsidRPr="3ADFFFED" w:rsidR="7129D0D0">
              <w:rPr>
                <w:sz w:val="32"/>
                <w:szCs w:val="32"/>
              </w:rPr>
              <w:t>areer stage</w:t>
            </w:r>
            <w:r w:rsidRPr="3ADFFFED" w:rsidR="281487F3">
              <w:rPr>
                <w:sz w:val="32"/>
                <w:szCs w:val="32"/>
              </w:rPr>
              <w:t xml:space="preserve"> </w:t>
            </w:r>
            <w:r w:rsidRPr="3ADFFFED" w:rsidR="281487F3">
              <w:rPr>
                <w:rFonts w:ascii="Calibri" w:hAnsi="Calibri" w:eastAsia="Calibri" w:cs="Calibri"/>
                <w:noProof w:val="0"/>
                <w:color w:val="FF0000"/>
                <w:sz w:val="32"/>
                <w:szCs w:val="32"/>
                <w:lang w:val="en-GB"/>
              </w:rPr>
              <w:t>*</w:t>
            </w:r>
          </w:p>
        </w:tc>
        <w:trPr>
          <w:trHeight w:val="300"/>
        </w:trPr>
        <w:tc>
          <w:tcPr>
            <w:tcW w:w="7410" w:type="dxa"/>
            <w:gridSpan w:val="2"/>
            <w:tcMar/>
          </w:tcPr>
          <w:p w:rsidR="2F6EA1EE" w:rsidP="2ACC1CB9" w:rsidRDefault="2F6EA1EE" w14:paraId="22EDF632" w14:textId="39FB0852">
            <w:pPr>
              <w:pStyle w:val="ListParagraph"/>
              <w:numPr>
                <w:ilvl w:val="0"/>
                <w:numId w:val="15"/>
              </w:numPr>
              <w:rPr>
                <w:rFonts w:ascii="Calibri" w:hAnsi="Calibri" w:eastAsia="Calibri"/>
                <w:b w:val="0"/>
                <w:bCs w:val="0"/>
                <w:strike w:val="0"/>
                <w:dstrike w:val="0"/>
                <w:noProof w:val="0"/>
                <w:color w:val="000000" w:themeColor="text1" w:themeTint="FF" w:themeShade="FF"/>
                <w:sz w:val="32"/>
                <w:szCs w:val="32"/>
                <w:lang w:val="en-GB"/>
              </w:rPr>
            </w:pPr>
            <w:r w:rsidRPr="2ACC1CB9" w:rsidR="2F6EA1EE">
              <w:rPr>
                <w:rFonts w:ascii="Calibri" w:hAnsi="Calibri" w:eastAsia="Calibri"/>
                <w:b w:val="0"/>
                <w:bCs w:val="0"/>
                <w:strike w:val="0"/>
                <w:dstrike w:val="0"/>
                <w:noProof w:val="0"/>
                <w:color w:val="000000" w:themeColor="text1" w:themeTint="FF" w:themeShade="FF"/>
                <w:sz w:val="32"/>
                <w:szCs w:val="32"/>
                <w:lang w:val="en-GB"/>
              </w:rPr>
              <w:t xml:space="preserve">Emerging </w:t>
            </w:r>
          </w:p>
          <w:p w:rsidR="2F6EA1EE" w:rsidP="2ACC1CB9" w:rsidRDefault="2F6EA1EE" w14:paraId="2E3532DB" w14:textId="034DE83B">
            <w:pPr>
              <w:pStyle w:val="ListParagraph"/>
              <w:numPr>
                <w:ilvl w:val="0"/>
                <w:numId w:val="15"/>
              </w:numPr>
              <w:rPr>
                <w:rFonts w:ascii="Calibri" w:hAnsi="Calibri" w:eastAsia="Calibri"/>
                <w:b w:val="0"/>
                <w:bCs w:val="0"/>
                <w:noProof w:val="0"/>
                <w:color w:val="000000" w:themeColor="text1" w:themeTint="FF" w:themeShade="FF"/>
                <w:sz w:val="32"/>
                <w:szCs w:val="32"/>
                <w:lang w:val="en-GB"/>
              </w:rPr>
            </w:pPr>
            <w:r w:rsidRPr="2ACC1CB9" w:rsidR="2F6EA1EE">
              <w:rPr>
                <w:rFonts w:ascii="Calibri" w:hAnsi="Calibri" w:eastAsia="Calibri"/>
                <w:b w:val="0"/>
                <w:bCs w:val="0"/>
                <w:noProof w:val="0"/>
                <w:color w:val="000000" w:themeColor="text1" w:themeTint="FF" w:themeShade="FF"/>
                <w:sz w:val="32"/>
                <w:szCs w:val="32"/>
                <w:lang w:val="en-GB"/>
              </w:rPr>
              <w:t>Mid-career</w:t>
            </w:r>
          </w:p>
          <w:p w:rsidR="2F6EA1EE" w:rsidP="2ACC1CB9" w:rsidRDefault="2F6EA1EE" w14:paraId="19C71F8C" w14:textId="0A2F9EBA">
            <w:pPr>
              <w:pStyle w:val="ListParagraph"/>
              <w:numPr>
                <w:ilvl w:val="0"/>
                <w:numId w:val="15"/>
              </w:numPr>
              <w:rPr>
                <w:rFonts w:ascii="Calibri" w:hAnsi="Calibri" w:eastAsia="Calibri"/>
                <w:b w:val="0"/>
                <w:bCs w:val="0"/>
                <w:noProof w:val="0"/>
                <w:color w:val="000000" w:themeColor="text1" w:themeTint="FF" w:themeShade="FF"/>
                <w:sz w:val="32"/>
                <w:szCs w:val="32"/>
                <w:lang w:val="en-GB"/>
              </w:rPr>
            </w:pPr>
            <w:r w:rsidRPr="2ACC1CB9" w:rsidR="2F6EA1EE">
              <w:rPr>
                <w:rFonts w:ascii="Calibri" w:hAnsi="Calibri" w:eastAsia="Calibri"/>
                <w:b w:val="0"/>
                <w:bCs w:val="0"/>
                <w:noProof w:val="0"/>
                <w:color w:val="000000" w:themeColor="text1" w:themeTint="FF" w:themeShade="FF"/>
                <w:sz w:val="32"/>
                <w:szCs w:val="32"/>
                <w:lang w:val="en-GB"/>
              </w:rPr>
              <w:t>Established</w:t>
            </w:r>
          </w:p>
        </w:tc>
      </w:tr>
      <w:tr w:rsidR="0CCAE131" w:rsidTr="3ADFFFED" w14:paraId="5B986684">
        <w:tc>
          <w:tcPr>
            <w:tcMar/>
          </w:tcPr>
          <w:p w:rsidP="1A3144CB" w14:paraId="04B1A79D" w14:textId="2532E679">
            <w:pPr>
              <w:pStyle w:val="Normal"/>
              <w:rPr>
                <w:sz w:val="32"/>
                <w:szCs w:val="32"/>
              </w:rPr>
            </w:pPr>
            <w:r w:rsidRPr="3ADFFFED" w:rsidR="45ADAB47">
              <w:rPr>
                <w:sz w:val="32"/>
                <w:szCs w:val="32"/>
              </w:rPr>
              <w:t xml:space="preserve">6. </w:t>
            </w:r>
            <w:r w:rsidRPr="3ADFFFED" w:rsidR="43FF203B">
              <w:rPr>
                <w:sz w:val="32"/>
                <w:szCs w:val="32"/>
              </w:rPr>
              <w:t>Location</w:t>
            </w:r>
            <w:r w:rsidRPr="3ADFFFED" w:rsidR="5E5AB5B0">
              <w:rPr>
                <w:rFonts w:ascii="Calibri" w:hAnsi="Calibri" w:eastAsia="Calibri" w:cs="Calibri"/>
                <w:noProof w:val="0"/>
                <w:color w:val="FF0000"/>
                <w:sz w:val="32"/>
                <w:szCs w:val="32"/>
                <w:lang w:val="en-GB"/>
              </w:rPr>
              <w:t xml:space="preserve"> *</w:t>
            </w:r>
          </w:p>
        </w:tc>
        <w:trPr>
          <w:trHeight w:val="300"/>
        </w:trPr>
        <w:tc>
          <w:tcPr>
            <w:tcW w:w="3015" w:type="dxa"/>
            <w:tcMar/>
          </w:tcPr>
          <w:p w:rsidR="4C0FE3FC" w:rsidP="2ACC1CB9" w:rsidRDefault="4C0FE3FC" w14:paraId="2D11D5D0" w14:textId="40EC5C36">
            <w:pPr>
              <w:pStyle w:val="ListParagraph"/>
              <w:numPr>
                <w:ilvl w:val="0"/>
                <w:numId w:val="16"/>
              </w:numPr>
              <w:rPr>
                <w:strike w:val="0"/>
                <w:dstrike w:val="0"/>
                <w:sz w:val="32"/>
                <w:szCs w:val="32"/>
              </w:rPr>
            </w:pPr>
            <w:r w:rsidRPr="2ACC1CB9" w:rsidR="4C0FE3FC">
              <w:rPr>
                <w:strike w:val="0"/>
                <w:dstrike w:val="0"/>
                <w:sz w:val="32"/>
                <w:szCs w:val="32"/>
              </w:rPr>
              <w:t xml:space="preserve">Scotland </w:t>
            </w:r>
          </w:p>
          <w:p w:rsidR="4C0FE3FC" w:rsidP="2ACC1CB9" w:rsidRDefault="4C0FE3FC" w14:paraId="684515E7" w14:textId="540FA17D">
            <w:pPr>
              <w:pStyle w:val="ListParagraph"/>
              <w:numPr>
                <w:ilvl w:val="0"/>
                <w:numId w:val="16"/>
              </w:numPr>
              <w:rPr>
                <w:sz w:val="32"/>
                <w:szCs w:val="32"/>
              </w:rPr>
            </w:pPr>
            <w:r w:rsidRPr="2ACC1CB9" w:rsidR="4C0FE3FC">
              <w:rPr>
                <w:sz w:val="32"/>
                <w:szCs w:val="32"/>
              </w:rPr>
              <w:t xml:space="preserve">Northern Ireland </w:t>
            </w:r>
          </w:p>
          <w:p w:rsidR="4C0FE3FC" w:rsidP="2ACC1CB9" w:rsidRDefault="4C0FE3FC" w14:paraId="7825BB23" w14:textId="4159077C">
            <w:pPr>
              <w:pStyle w:val="ListParagraph"/>
              <w:numPr>
                <w:ilvl w:val="0"/>
                <w:numId w:val="16"/>
              </w:numPr>
              <w:rPr>
                <w:sz w:val="32"/>
                <w:szCs w:val="32"/>
              </w:rPr>
            </w:pPr>
            <w:r w:rsidRPr="2ACC1CB9" w:rsidR="4C0FE3FC">
              <w:rPr>
                <w:sz w:val="32"/>
                <w:szCs w:val="32"/>
              </w:rPr>
              <w:t xml:space="preserve">Wales </w:t>
            </w:r>
          </w:p>
          <w:p w:rsidR="4C0FE3FC" w:rsidP="2ACC1CB9" w:rsidRDefault="4C0FE3FC" w14:paraId="7F9776FA" w14:textId="3F43AA8A">
            <w:pPr>
              <w:pStyle w:val="ListParagraph"/>
              <w:numPr>
                <w:ilvl w:val="0"/>
                <w:numId w:val="16"/>
              </w:numPr>
              <w:rPr>
                <w:sz w:val="32"/>
                <w:szCs w:val="32"/>
              </w:rPr>
            </w:pPr>
            <w:r w:rsidRPr="2ACC1CB9" w:rsidR="4C0FE3FC">
              <w:rPr>
                <w:sz w:val="32"/>
                <w:szCs w:val="32"/>
              </w:rPr>
              <w:t xml:space="preserve">North England </w:t>
            </w:r>
          </w:p>
          <w:p w:rsidR="4C0FE3FC" w:rsidP="2ACC1CB9" w:rsidRDefault="4C0FE3FC" w14:paraId="0E47425F" w14:textId="7E5FA8D1">
            <w:pPr>
              <w:pStyle w:val="ListParagraph"/>
              <w:numPr>
                <w:ilvl w:val="0"/>
                <w:numId w:val="16"/>
              </w:numPr>
              <w:rPr>
                <w:sz w:val="32"/>
                <w:szCs w:val="32"/>
              </w:rPr>
            </w:pPr>
            <w:r w:rsidRPr="2ACC1CB9" w:rsidR="4C0FE3FC">
              <w:rPr>
                <w:sz w:val="32"/>
                <w:szCs w:val="32"/>
              </w:rPr>
              <w:t>East Midlands</w:t>
            </w:r>
          </w:p>
        </w:tc>
        <w:tc>
          <w:tcPr>
            <w:tcW w:w="4395" w:type="dxa"/>
            <w:tcMar/>
          </w:tcPr>
          <w:p w:rsidR="4C0FE3FC" w:rsidP="2ACC1CB9" w:rsidRDefault="4C0FE3FC" w14:paraId="2A1FE71A" w14:textId="756D9488">
            <w:pPr>
              <w:pStyle w:val="ListParagraph"/>
              <w:numPr>
                <w:ilvl w:val="0"/>
                <w:numId w:val="16"/>
              </w:numPr>
              <w:rPr>
                <w:rFonts w:ascii="Calibri" w:hAnsi="Calibri" w:eastAsia="Calibri" w:cs="Calibri"/>
                <w:noProof w:val="0"/>
                <w:sz w:val="32"/>
                <w:szCs w:val="32"/>
                <w:lang w:val="en-GB"/>
              </w:rPr>
            </w:pPr>
            <w:r w:rsidRPr="2ACC1CB9" w:rsidR="4C0FE3FC">
              <w:rPr>
                <w:rFonts w:ascii="Calibri" w:hAnsi="Calibri" w:eastAsia="Calibri" w:cs="Calibri"/>
                <w:noProof w:val="0"/>
                <w:sz w:val="32"/>
                <w:szCs w:val="32"/>
                <w:lang w:val="en-GB"/>
              </w:rPr>
              <w:t xml:space="preserve">West Midlands </w:t>
            </w:r>
          </w:p>
          <w:p w:rsidR="4C0FE3FC" w:rsidP="2ACC1CB9" w:rsidRDefault="4C0FE3FC" w14:paraId="6EDC7E1C" w14:textId="3DDD4177">
            <w:pPr>
              <w:pStyle w:val="ListParagraph"/>
              <w:numPr>
                <w:ilvl w:val="0"/>
                <w:numId w:val="16"/>
              </w:numPr>
              <w:rPr>
                <w:rFonts w:ascii="Calibri" w:hAnsi="Calibri" w:eastAsia="Calibri" w:cs="Calibri"/>
                <w:noProof w:val="0"/>
                <w:sz w:val="32"/>
                <w:szCs w:val="32"/>
                <w:lang w:val="en-GB"/>
              </w:rPr>
            </w:pPr>
            <w:r w:rsidRPr="2ACC1CB9" w:rsidR="4C0FE3FC">
              <w:rPr>
                <w:rFonts w:ascii="Calibri" w:hAnsi="Calibri" w:eastAsia="Calibri" w:cs="Calibri"/>
                <w:noProof w:val="0"/>
                <w:sz w:val="32"/>
                <w:szCs w:val="32"/>
                <w:lang w:val="en-GB"/>
              </w:rPr>
              <w:t xml:space="preserve">Yorkshire and The Humber </w:t>
            </w:r>
          </w:p>
          <w:p w:rsidR="4C0FE3FC" w:rsidP="2ACC1CB9" w:rsidRDefault="4C0FE3FC" w14:paraId="2F842057" w14:textId="7A40E20D">
            <w:pPr>
              <w:pStyle w:val="ListParagraph"/>
              <w:numPr>
                <w:ilvl w:val="0"/>
                <w:numId w:val="16"/>
              </w:numPr>
              <w:rPr>
                <w:rFonts w:ascii="Calibri" w:hAnsi="Calibri" w:eastAsia="Calibri" w:cs="Calibri"/>
                <w:noProof w:val="0"/>
                <w:sz w:val="32"/>
                <w:szCs w:val="32"/>
                <w:lang w:val="en-GB"/>
              </w:rPr>
            </w:pPr>
            <w:r w:rsidRPr="2ACC1CB9" w:rsidR="4C0FE3FC">
              <w:rPr>
                <w:rFonts w:ascii="Calibri" w:hAnsi="Calibri" w:eastAsia="Calibri" w:cs="Calibri"/>
                <w:noProof w:val="0"/>
                <w:sz w:val="32"/>
                <w:szCs w:val="32"/>
                <w:lang w:val="en-GB"/>
              </w:rPr>
              <w:t xml:space="preserve">South East of England </w:t>
            </w:r>
          </w:p>
          <w:p w:rsidR="4C0FE3FC" w:rsidP="2ACC1CB9" w:rsidRDefault="4C0FE3FC" w14:paraId="6D1A6FBA" w14:textId="0C83C1DD">
            <w:pPr>
              <w:pStyle w:val="ListParagraph"/>
              <w:numPr>
                <w:ilvl w:val="0"/>
                <w:numId w:val="16"/>
              </w:numPr>
              <w:rPr>
                <w:rFonts w:ascii="Calibri" w:hAnsi="Calibri" w:eastAsia="Calibri" w:cs="Calibri"/>
                <w:noProof w:val="0"/>
                <w:sz w:val="32"/>
                <w:szCs w:val="32"/>
                <w:lang w:val="en-GB"/>
              </w:rPr>
            </w:pPr>
            <w:r w:rsidRPr="2ACC1CB9" w:rsidR="4C0FE3FC">
              <w:rPr>
                <w:rFonts w:ascii="Calibri" w:hAnsi="Calibri" w:eastAsia="Calibri" w:cs="Calibri"/>
                <w:noProof w:val="0"/>
                <w:sz w:val="32"/>
                <w:szCs w:val="32"/>
                <w:lang w:val="en-GB"/>
              </w:rPr>
              <w:t xml:space="preserve">South West of England </w:t>
            </w:r>
          </w:p>
          <w:p w:rsidR="4C0FE3FC" w:rsidP="2ACC1CB9" w:rsidRDefault="4C0FE3FC" w14:paraId="741B7177" w14:textId="3979AD25">
            <w:pPr>
              <w:pStyle w:val="ListParagraph"/>
              <w:numPr>
                <w:ilvl w:val="0"/>
                <w:numId w:val="16"/>
              </w:numPr>
              <w:rPr>
                <w:rFonts w:ascii="Calibri" w:hAnsi="Calibri" w:eastAsia="Calibri" w:cs="Calibri"/>
                <w:noProof w:val="0"/>
                <w:sz w:val="32"/>
                <w:szCs w:val="32"/>
                <w:lang w:val="en-GB"/>
              </w:rPr>
            </w:pPr>
            <w:r w:rsidRPr="2ACC1CB9" w:rsidR="4C0FE3FC">
              <w:rPr>
                <w:rFonts w:ascii="Calibri" w:hAnsi="Calibri" w:eastAsia="Calibri" w:cs="Calibri"/>
                <w:noProof w:val="0"/>
                <w:sz w:val="32"/>
                <w:szCs w:val="32"/>
                <w:lang w:val="en-GB"/>
              </w:rPr>
              <w:t>London</w:t>
            </w:r>
          </w:p>
        </w:tc>
      </w:tr>
      <w:tr w:rsidR="647561BE" w:rsidTr="3ADFFFED" w14:paraId="4A319740">
        <w:tc>
          <w:tcPr>
            <w:tcMar/>
          </w:tcPr>
          <w:p w:rsidP="1A3144CB" w14:paraId="236A2A6E" w14:textId="65CBE834">
            <w:pPr>
              <w:pStyle w:val="Normal"/>
              <w:rPr>
                <w:sz w:val="32"/>
                <w:szCs w:val="32"/>
              </w:rPr>
            </w:pPr>
            <w:r w:rsidRPr="3ADFFFED" w:rsidR="2E657C86">
              <w:rPr>
                <w:sz w:val="32"/>
                <w:szCs w:val="32"/>
              </w:rPr>
              <w:t xml:space="preserve">7. </w:t>
            </w:r>
            <w:r w:rsidRPr="3ADFFFED" w:rsidR="6C3C5839">
              <w:rPr>
                <w:sz w:val="32"/>
                <w:szCs w:val="32"/>
              </w:rPr>
              <w:t>What art form(s) do you work in?</w:t>
            </w:r>
            <w:r w:rsidRPr="3ADFFFED" w:rsidR="0555B755">
              <w:rPr>
                <w:rFonts w:ascii="Calibri" w:hAnsi="Calibri" w:eastAsia="Calibri" w:cs="Calibri"/>
                <w:noProof w:val="0"/>
                <w:color w:val="FF0000"/>
                <w:sz w:val="32"/>
                <w:szCs w:val="32"/>
                <w:lang w:val="en-GB"/>
              </w:rPr>
              <w:t xml:space="preserve"> *</w:t>
            </w:r>
          </w:p>
        </w:tc>
        <w:trPr>
          <w:trHeight w:val="300"/>
        </w:trPr>
        <w:tc>
          <w:tcPr>
            <w:tcW w:w="3015" w:type="dxa"/>
            <w:tcMar/>
          </w:tcPr>
          <w:p w:rsidR="202C124E" w:rsidP="2ACC1CB9" w:rsidRDefault="202C124E" w14:paraId="7535BB44" w14:textId="1E53DB8A">
            <w:pPr>
              <w:pStyle w:val="ListParagraph"/>
              <w:numPr>
                <w:ilvl w:val="0"/>
                <w:numId w:val="16"/>
              </w:numPr>
              <w:rPr>
                <w:strike w:val="0"/>
                <w:dstrike w:val="0"/>
                <w:sz w:val="32"/>
                <w:szCs w:val="32"/>
              </w:rPr>
            </w:pPr>
            <w:commentRangeStart w:id="1577163284"/>
            <w:commentRangeStart w:id="1816513921"/>
            <w:r w:rsidRPr="2ACC1CB9" w:rsidR="202C124E">
              <w:rPr>
                <w:strike w:val="0"/>
                <w:dstrike w:val="0"/>
                <w:sz w:val="32"/>
                <w:szCs w:val="32"/>
              </w:rPr>
              <w:t>Dance</w:t>
            </w:r>
          </w:p>
          <w:p w:rsidR="202C124E" w:rsidP="2ACC1CB9" w:rsidRDefault="202C124E" w14:paraId="10C35910" w14:textId="27EB0A70">
            <w:pPr>
              <w:pStyle w:val="ListParagraph"/>
              <w:numPr>
                <w:ilvl w:val="0"/>
                <w:numId w:val="16"/>
              </w:numPr>
              <w:rPr>
                <w:strike w:val="0"/>
                <w:dstrike w:val="0"/>
                <w:sz w:val="32"/>
                <w:szCs w:val="32"/>
              </w:rPr>
            </w:pPr>
            <w:r w:rsidRPr="2ACC1CB9" w:rsidR="202C124E">
              <w:rPr>
                <w:strike w:val="0"/>
                <w:dstrike w:val="0"/>
                <w:sz w:val="32"/>
                <w:szCs w:val="32"/>
              </w:rPr>
              <w:t>Digital</w:t>
            </w:r>
          </w:p>
          <w:p w:rsidR="202C124E" w:rsidP="2ACC1CB9" w:rsidRDefault="202C124E" w14:paraId="15AC1311" w14:textId="332CBD47">
            <w:pPr>
              <w:pStyle w:val="ListParagraph"/>
              <w:numPr>
                <w:ilvl w:val="0"/>
                <w:numId w:val="16"/>
              </w:numPr>
              <w:rPr>
                <w:strike w:val="0"/>
                <w:dstrike w:val="0"/>
                <w:sz w:val="32"/>
                <w:szCs w:val="32"/>
              </w:rPr>
            </w:pPr>
            <w:r w:rsidRPr="2ACC1CB9" w:rsidR="202C124E">
              <w:rPr>
                <w:strike w:val="0"/>
                <w:dstrike w:val="0"/>
                <w:sz w:val="32"/>
                <w:szCs w:val="32"/>
              </w:rPr>
              <w:t>Film</w:t>
            </w:r>
          </w:p>
          <w:p w:rsidR="202C124E" w:rsidP="2ACC1CB9" w:rsidRDefault="202C124E" w14:paraId="7FAA09EB" w14:textId="1733E369">
            <w:pPr>
              <w:pStyle w:val="ListParagraph"/>
              <w:numPr>
                <w:ilvl w:val="0"/>
                <w:numId w:val="16"/>
              </w:numPr>
              <w:rPr>
                <w:rFonts w:ascii="Calibri" w:hAnsi="Calibri" w:eastAsia="Calibri" w:cs="Calibri"/>
                <w:noProof w:val="0"/>
                <w:sz w:val="32"/>
                <w:szCs w:val="32"/>
                <w:lang w:val="en-GB"/>
              </w:rPr>
            </w:pPr>
            <w:r w:rsidRPr="2ACC1CB9" w:rsidR="202C124E">
              <w:rPr>
                <w:rFonts w:ascii="Calibri" w:hAnsi="Calibri" w:eastAsia="Calibri" w:cs="Calibri"/>
                <w:noProof w:val="0"/>
                <w:sz w:val="32"/>
                <w:szCs w:val="32"/>
                <w:lang w:val="en-GB"/>
              </w:rPr>
              <w:t>Music</w:t>
            </w:r>
          </w:p>
          <w:p w:rsidR="202C124E" w:rsidP="2ACC1CB9" w:rsidRDefault="202C124E" w14:paraId="013F2C3E" w14:textId="586E053C">
            <w:pPr>
              <w:pStyle w:val="ListParagraph"/>
              <w:numPr>
                <w:ilvl w:val="0"/>
                <w:numId w:val="16"/>
              </w:numPr>
              <w:rPr>
                <w:rFonts w:ascii="Calibri" w:hAnsi="Calibri" w:eastAsia="Calibri" w:cs="Calibri"/>
                <w:noProof w:val="0"/>
                <w:sz w:val="32"/>
                <w:szCs w:val="32"/>
                <w:lang w:val="en-GB"/>
              </w:rPr>
            </w:pPr>
            <w:r w:rsidRPr="2ACC1CB9" w:rsidR="202C124E">
              <w:rPr>
                <w:rFonts w:ascii="Calibri" w:hAnsi="Calibri" w:eastAsia="Calibri" w:cs="Calibri"/>
                <w:noProof w:val="0"/>
                <w:sz w:val="32"/>
                <w:szCs w:val="32"/>
                <w:lang w:val="en-GB"/>
              </w:rPr>
              <w:t>Performance</w:t>
            </w:r>
          </w:p>
        </w:tc>
        <w:tc>
          <w:tcPr>
            <w:tcW w:w="4395" w:type="dxa"/>
            <w:tcMar/>
          </w:tcPr>
          <w:p w:rsidR="1821B8D4" w:rsidP="2ACC1CB9" w:rsidRDefault="1821B8D4" w14:paraId="33418391" w14:textId="5DA10B1F">
            <w:pPr>
              <w:pStyle w:val="ListParagraph"/>
              <w:numPr>
                <w:ilvl w:val="0"/>
                <w:numId w:val="16"/>
              </w:numPr>
              <w:rPr>
                <w:strike w:val="0"/>
                <w:dstrike w:val="0"/>
                <w:sz w:val="32"/>
                <w:szCs w:val="32"/>
              </w:rPr>
            </w:pPr>
            <w:r w:rsidRPr="2ACC1CB9" w:rsidR="1821B8D4">
              <w:rPr>
                <w:strike w:val="0"/>
                <w:dstrike w:val="0"/>
                <w:sz w:val="32"/>
                <w:szCs w:val="32"/>
              </w:rPr>
              <w:t>V</w:t>
            </w:r>
            <w:r w:rsidRPr="2ACC1CB9" w:rsidR="3A4C8203">
              <w:rPr>
                <w:strike w:val="0"/>
                <w:dstrike w:val="0"/>
                <w:sz w:val="32"/>
                <w:szCs w:val="32"/>
              </w:rPr>
              <w:t>isual arts</w:t>
            </w:r>
          </w:p>
          <w:p w:rsidR="1FE0BAC5" w:rsidP="2ACC1CB9" w:rsidRDefault="1FE0BAC5" w14:paraId="66E48F94" w14:textId="5BCD7CD0">
            <w:pPr>
              <w:pStyle w:val="ListParagraph"/>
              <w:numPr>
                <w:ilvl w:val="0"/>
                <w:numId w:val="16"/>
              </w:numPr>
              <w:rPr>
                <w:strike w:val="0"/>
                <w:dstrike w:val="0"/>
                <w:sz w:val="32"/>
                <w:szCs w:val="32"/>
              </w:rPr>
            </w:pPr>
            <w:r w:rsidRPr="2ACC1CB9" w:rsidR="1FE0BAC5">
              <w:rPr>
                <w:strike w:val="0"/>
                <w:dstrike w:val="0"/>
                <w:sz w:val="32"/>
                <w:szCs w:val="32"/>
              </w:rPr>
              <w:t>T</w:t>
            </w:r>
            <w:r w:rsidRPr="2ACC1CB9" w:rsidR="3A4C8203">
              <w:rPr>
                <w:strike w:val="0"/>
                <w:dstrike w:val="0"/>
                <w:sz w:val="32"/>
                <w:szCs w:val="32"/>
              </w:rPr>
              <w:t>heatre</w:t>
            </w:r>
          </w:p>
          <w:p w:rsidR="1FA5880A" w:rsidP="2ACC1CB9" w:rsidRDefault="1FA5880A" w14:paraId="1719E982" w14:textId="0FE6A74B">
            <w:pPr>
              <w:pStyle w:val="ListParagraph"/>
              <w:numPr>
                <w:ilvl w:val="0"/>
                <w:numId w:val="16"/>
              </w:numPr>
              <w:rPr>
                <w:strike w:val="0"/>
                <w:dstrike w:val="0"/>
                <w:sz w:val="32"/>
                <w:szCs w:val="32"/>
              </w:rPr>
            </w:pPr>
            <w:r w:rsidRPr="2ACC1CB9" w:rsidR="1FA5880A">
              <w:rPr>
                <w:strike w:val="0"/>
                <w:dstrike w:val="0"/>
                <w:sz w:val="32"/>
                <w:szCs w:val="32"/>
              </w:rPr>
              <w:t>Live art</w:t>
            </w:r>
          </w:p>
          <w:p w:rsidR="2BF173BD" w:rsidP="2ACC1CB9" w:rsidRDefault="2BF173BD" w14:paraId="31192E4C" w14:textId="17E70AA1">
            <w:pPr>
              <w:pStyle w:val="ListParagraph"/>
              <w:numPr>
                <w:ilvl w:val="0"/>
                <w:numId w:val="16"/>
              </w:numPr>
              <w:rPr>
                <w:strike w:val="0"/>
                <w:dstrike w:val="0"/>
                <w:sz w:val="32"/>
                <w:szCs w:val="32"/>
              </w:rPr>
            </w:pPr>
            <w:r w:rsidRPr="2ACC1CB9" w:rsidR="2BF173BD">
              <w:rPr>
                <w:strike w:val="0"/>
                <w:dstrike w:val="0"/>
                <w:sz w:val="32"/>
                <w:szCs w:val="32"/>
              </w:rPr>
              <w:t>Other</w:t>
            </w:r>
            <w:commentRangeEnd w:id="1577163284"/>
            <w:r>
              <w:rPr>
                <w:rStyle w:val="CommentReference"/>
              </w:rPr>
              <w:commentReference w:id="1577163284"/>
            </w:r>
            <w:commentRangeEnd w:id="1816513921"/>
            <w:r>
              <w:rPr>
                <w:rStyle w:val="CommentReference"/>
              </w:rPr>
              <w:commentReference w:id="1816513921"/>
            </w:r>
          </w:p>
        </w:tc>
      </w:tr>
      <w:tr w:rsidR="0CCAE131" w:rsidTr="3ADFFFED" w14:paraId="204F5568">
        <w:tc>
          <w:tcPr>
            <w:tcMar/>
          </w:tcPr>
          <w:p w:rsidP="3ADFFFED" w14:paraId="79CBA46E" w14:textId="3DC11EB8">
            <w:pPr>
              <w:pStyle w:val="Normal"/>
              <w:rPr>
                <w:sz w:val="32"/>
                <w:szCs w:val="32"/>
              </w:rPr>
            </w:pPr>
            <w:r w:rsidRPr="3ADFFFED" w:rsidR="7595A161">
              <w:rPr>
                <w:sz w:val="32"/>
                <w:szCs w:val="32"/>
              </w:rPr>
              <w:t xml:space="preserve">8. </w:t>
            </w:r>
            <w:r w:rsidRPr="3ADFFFED" w:rsidR="4D7C89ED">
              <w:rPr>
                <w:sz w:val="32"/>
                <w:szCs w:val="32"/>
              </w:rPr>
              <w:t>Tell us a bit about yourself and your creative practice.</w:t>
            </w:r>
            <w:r w:rsidRPr="3ADFFFED" w:rsidR="2BB3327C">
              <w:rPr>
                <w:rFonts w:ascii="Calibri" w:hAnsi="Calibri" w:eastAsia="Calibri" w:cs="Calibri"/>
                <w:noProof w:val="0"/>
                <w:color w:val="FF0000"/>
                <w:sz w:val="32"/>
                <w:szCs w:val="32"/>
                <w:lang w:val="en-GB"/>
              </w:rPr>
              <w:t xml:space="preserve"> *</w:t>
            </w:r>
          </w:p>
          <w:p w:rsidP="3ADFFFED" w14:paraId="395C80B3" w14:textId="03B7C275">
            <w:pPr>
              <w:pStyle w:val="Normal"/>
              <w:rPr>
                <w:rFonts w:ascii="Calibri" w:hAnsi="Calibri" w:eastAsia="Calibri" w:cs="Calibri"/>
                <w:b w:val="1"/>
                <w:bCs w:val="1"/>
                <w:i w:val="1"/>
                <w:iCs w:val="1"/>
                <w:noProof w:val="0"/>
                <w:sz w:val="32"/>
                <w:szCs w:val="32"/>
                <w:lang w:val="en-GB"/>
              </w:rPr>
            </w:pPr>
            <w:r w:rsidRPr="3ADFFFED" w:rsidR="0DAFBB7C">
              <w:rPr>
                <w:rFonts w:ascii="Calibri" w:hAnsi="Calibri" w:eastAsia="Calibri" w:cs="Calibri"/>
                <w:b w:val="1"/>
                <w:bCs w:val="1"/>
                <w:i w:val="1"/>
                <w:iCs w:val="1"/>
                <w:noProof w:val="0"/>
                <w:sz w:val="32"/>
                <w:szCs w:val="32"/>
                <w:lang w:val="en-GB"/>
              </w:rPr>
              <w:t>Word limit: 150</w:t>
            </w:r>
          </w:p>
        </w:tc>
        <w:trPr>
          <w:trHeight w:val="300"/>
        </w:trPr>
        <w:tc>
          <w:tcPr>
            <w:tcW w:w="7410" w:type="dxa"/>
            <w:gridSpan w:val="2"/>
            <w:tcMar/>
          </w:tcPr>
          <w:p w:rsidR="135AA941" w:rsidP="2ACC1CB9" w:rsidRDefault="135AA941" w14:paraId="55138163" w14:textId="545A41A2">
            <w:pPr>
              <w:rPr>
                <w:rFonts w:ascii="Calibri" w:hAnsi="Calibri" w:eastAsia="Calibri"/>
                <w:i w:val="1"/>
                <w:iCs w:val="1"/>
                <w:noProof w:val="0"/>
                <w:color w:val="9D90A0" w:themeColor="accent6" w:themeTint="FF" w:themeShade="FF"/>
                <w:sz w:val="32"/>
                <w:szCs w:val="32"/>
                <w:lang w:val="en-GB"/>
              </w:rPr>
            </w:pPr>
            <w:r w:rsidRPr="2ACC1CB9" w:rsidR="135AA941">
              <w:rPr>
                <w:rFonts w:ascii="Calibri" w:hAnsi="Calibri" w:eastAsia="Calibri"/>
                <w:i w:val="1"/>
                <w:iCs w:val="1"/>
                <w:noProof w:val="0"/>
                <w:color w:val="9D90A0" w:themeColor="accent6" w:themeTint="FF" w:themeShade="FF"/>
                <w:sz w:val="32"/>
                <w:szCs w:val="32"/>
                <w:lang w:val="en-GB"/>
              </w:rPr>
              <w:t>You might include the kind of creative work you do, what informs or influences it, and how you tend to work or make. This can draw on your interests, lived experiences, or ways of working. Formal training or professional experience is not required.</w:t>
            </w:r>
          </w:p>
          <w:p w:rsidR="2ACC1CB9" w:rsidP="2ACC1CB9" w:rsidRDefault="2ACC1CB9" w14:paraId="121A4292" w14:textId="4AC2B876">
            <w:pPr>
              <w:pStyle w:val="Normal"/>
              <w:rPr>
                <w:rFonts w:ascii="Calibri" w:hAnsi="Calibri" w:eastAsia="Calibri"/>
                <w:noProof w:val="0"/>
                <w:color w:val="000000" w:themeColor="text1" w:themeTint="FF" w:themeShade="FF"/>
                <w:sz w:val="32"/>
                <w:szCs w:val="32"/>
                <w:lang w:val="en-GB"/>
              </w:rPr>
            </w:pPr>
          </w:p>
          <w:p w:rsidR="2ACC1CB9" w:rsidP="2ACC1CB9" w:rsidRDefault="2ACC1CB9" w14:paraId="32339E5C" w14:textId="02899192">
            <w:pPr>
              <w:pStyle w:val="Normal"/>
              <w:rPr>
                <w:rFonts w:ascii="Calibri" w:hAnsi="Calibri" w:eastAsia="Calibri"/>
                <w:noProof w:val="0"/>
                <w:color w:val="000000" w:themeColor="text1" w:themeTint="FF" w:themeShade="FF"/>
                <w:sz w:val="32"/>
                <w:szCs w:val="32"/>
                <w:lang w:val="en-GB"/>
              </w:rPr>
            </w:pPr>
          </w:p>
          <w:p w:rsidR="2ACC1CB9" w:rsidP="2ACC1CB9" w:rsidRDefault="2ACC1CB9" w14:paraId="733D44D0" w14:textId="0A96793E">
            <w:pPr>
              <w:pStyle w:val="Normal"/>
              <w:rPr>
                <w:rFonts w:ascii="Calibri" w:hAnsi="Calibri" w:eastAsia="Calibri"/>
                <w:noProof w:val="0"/>
                <w:color w:val="000000" w:themeColor="text1" w:themeTint="FF" w:themeShade="FF"/>
                <w:sz w:val="32"/>
                <w:szCs w:val="32"/>
                <w:lang w:val="en-GB"/>
              </w:rPr>
            </w:pPr>
          </w:p>
        </w:tc>
      </w:tr>
      <w:tr w:rsidR="0CCAE131" w:rsidTr="3ADFFFED" w14:paraId="311EC54B">
        <w:tc>
          <w:tcPr>
            <w:tcMar/>
          </w:tcPr>
          <w:p w:rsidP="3ADFFFED" w14:paraId="0EE7F8CC" w14:textId="2E3EF409">
            <w:pPr>
              <w:pStyle w:val="Normal"/>
              <w:rPr>
                <w:sz w:val="32"/>
                <w:szCs w:val="32"/>
              </w:rPr>
            </w:pPr>
            <w:r w:rsidRPr="3ADFFFED" w:rsidR="51FC3404">
              <w:rPr>
                <w:sz w:val="32"/>
                <w:szCs w:val="32"/>
              </w:rPr>
              <w:t xml:space="preserve">9. </w:t>
            </w:r>
            <w:r w:rsidRPr="3ADFFFED" w:rsidR="1F8BC077">
              <w:rPr>
                <w:sz w:val="32"/>
                <w:szCs w:val="32"/>
              </w:rPr>
              <w:t>Why are you interested in taking part in this workshop?</w:t>
            </w:r>
            <w:r w:rsidRPr="3ADFFFED" w:rsidR="35969C76">
              <w:rPr>
                <w:rFonts w:ascii="Calibri" w:hAnsi="Calibri" w:eastAsia="Calibri" w:cs="Calibri"/>
                <w:noProof w:val="0"/>
                <w:color w:val="FF0000"/>
                <w:sz w:val="32"/>
                <w:szCs w:val="32"/>
                <w:lang w:val="en-GB"/>
              </w:rPr>
              <w:t xml:space="preserve"> *</w:t>
            </w:r>
          </w:p>
          <w:p w:rsidP="3ADFFFED" w14:paraId="4F8F59BB" w14:textId="03B7C275">
            <w:pPr>
              <w:pStyle w:val="Normal"/>
              <w:rPr>
                <w:rFonts w:ascii="Calibri" w:hAnsi="Calibri" w:eastAsia="Calibri" w:cs="Calibri"/>
                <w:b w:val="1"/>
                <w:bCs w:val="1"/>
                <w:i w:val="1"/>
                <w:iCs w:val="1"/>
                <w:noProof w:val="0"/>
                <w:sz w:val="32"/>
                <w:szCs w:val="32"/>
                <w:lang w:val="en-GB"/>
              </w:rPr>
            </w:pPr>
            <w:r w:rsidRPr="3ADFFFED" w:rsidR="329AA99D">
              <w:rPr>
                <w:rFonts w:ascii="Calibri" w:hAnsi="Calibri" w:eastAsia="Calibri" w:cs="Calibri"/>
                <w:b w:val="1"/>
                <w:bCs w:val="1"/>
                <w:i w:val="1"/>
                <w:iCs w:val="1"/>
                <w:noProof w:val="0"/>
                <w:sz w:val="32"/>
                <w:szCs w:val="32"/>
                <w:lang w:val="en-GB"/>
              </w:rPr>
              <w:t>Word limit: 150</w:t>
            </w:r>
          </w:p>
          <w:p w:rsidP="3ADFFFED" w14:paraId="588E0463" w14:textId="4DCD5AA3">
            <w:pPr>
              <w:pStyle w:val="Normal"/>
              <w:rPr>
                <w:rFonts w:ascii="Calibri" w:hAnsi="Calibri" w:eastAsia="Calibri" w:cs="Calibri"/>
                <w:noProof w:val="0"/>
                <w:color w:val="FF0000"/>
                <w:sz w:val="32"/>
                <w:szCs w:val="32"/>
                <w:lang w:val="en-GB"/>
              </w:rPr>
            </w:pPr>
          </w:p>
        </w:tc>
        <w:trPr>
          <w:trHeight w:val="1035"/>
        </w:trPr>
        <w:tc>
          <w:tcPr>
            <w:tcW w:w="7410" w:type="dxa"/>
            <w:gridSpan w:val="2"/>
            <w:tcMar/>
          </w:tcPr>
          <w:p w:rsidR="4E1BD886" w:rsidP="2ACC1CB9" w:rsidRDefault="4E1BD886" w14:paraId="6DC76657" w14:textId="0F5C67BB">
            <w:pPr>
              <w:pStyle w:val="Normal"/>
              <w:rPr>
                <w:rFonts w:ascii="Calibri" w:hAnsi="Calibri" w:eastAsia="Calibri"/>
                <w:i w:val="1"/>
                <w:iCs w:val="1"/>
                <w:noProof w:val="0"/>
                <w:color w:val="9D90A0" w:themeColor="accent6" w:themeTint="FF" w:themeShade="FF"/>
                <w:sz w:val="32"/>
                <w:szCs w:val="32"/>
                <w:lang w:val="en-GB"/>
              </w:rPr>
            </w:pPr>
            <w:r w:rsidRPr="2ACC1CB9" w:rsidR="4E1BD886">
              <w:rPr>
                <w:rFonts w:ascii="Calibri" w:hAnsi="Calibri" w:eastAsia="Calibri"/>
                <w:i w:val="1"/>
                <w:iCs w:val="1"/>
                <w:noProof w:val="0"/>
                <w:color w:val="9D90A0" w:themeColor="accent6" w:themeTint="FF" w:themeShade="FF"/>
                <w:sz w:val="32"/>
                <w:szCs w:val="32"/>
                <w:lang w:val="en-GB"/>
              </w:rPr>
              <w:t xml:space="preserve">Tell us what draws you to this workshop and why it feels relevant to you </w:t>
            </w:r>
            <w:r w:rsidRPr="2ACC1CB9" w:rsidR="4E1BD886">
              <w:rPr>
                <w:rFonts w:ascii="Calibri" w:hAnsi="Calibri" w:eastAsia="Calibri"/>
                <w:i w:val="1"/>
                <w:iCs w:val="1"/>
                <w:noProof w:val="0"/>
                <w:color w:val="9D90A0" w:themeColor="accent6" w:themeTint="FF" w:themeShade="FF"/>
                <w:sz w:val="32"/>
                <w:szCs w:val="32"/>
                <w:lang w:val="en-GB"/>
              </w:rPr>
              <w:t>at this time</w:t>
            </w:r>
            <w:r w:rsidRPr="2ACC1CB9" w:rsidR="4E1BD886">
              <w:rPr>
                <w:rFonts w:ascii="Calibri" w:hAnsi="Calibri" w:eastAsia="Calibri"/>
                <w:i w:val="1"/>
                <w:iCs w:val="1"/>
                <w:noProof w:val="0"/>
                <w:color w:val="9D90A0" w:themeColor="accent6" w:themeTint="FF" w:themeShade="FF"/>
                <w:sz w:val="32"/>
                <w:szCs w:val="32"/>
                <w:lang w:val="en-GB"/>
              </w:rPr>
              <w:t>. You might refer to the themes or your own curiosity and interests.</w:t>
            </w:r>
          </w:p>
          <w:p w:rsidR="2ACC1CB9" w:rsidP="2ACC1CB9" w:rsidRDefault="2ACC1CB9" w14:paraId="5F10309D" w14:textId="050F03CD">
            <w:pPr>
              <w:pStyle w:val="Normal"/>
              <w:rPr>
                <w:rFonts w:ascii="Calibri" w:hAnsi="Calibri" w:eastAsia="Calibri"/>
                <w:noProof w:val="0"/>
                <w:color w:val="000000" w:themeColor="text1" w:themeTint="FF" w:themeShade="FF"/>
                <w:sz w:val="32"/>
                <w:szCs w:val="32"/>
                <w:lang w:val="en-GB"/>
              </w:rPr>
            </w:pPr>
          </w:p>
          <w:p w:rsidR="2ACC1CB9" w:rsidP="2ACC1CB9" w:rsidRDefault="2ACC1CB9" w14:paraId="36836807" w14:textId="35AE066E">
            <w:pPr>
              <w:pStyle w:val="Normal"/>
              <w:rPr>
                <w:rFonts w:ascii="Calibri" w:hAnsi="Calibri" w:eastAsia="Calibri"/>
                <w:noProof w:val="0"/>
                <w:color w:val="000000" w:themeColor="text1" w:themeTint="FF" w:themeShade="FF"/>
                <w:sz w:val="32"/>
                <w:szCs w:val="32"/>
                <w:lang w:val="en-GB"/>
              </w:rPr>
            </w:pPr>
          </w:p>
          <w:p w:rsidR="2ACC1CB9" w:rsidP="2ACC1CB9" w:rsidRDefault="2ACC1CB9" w14:paraId="37DF987C" w14:textId="13AFC7CD">
            <w:pPr>
              <w:pStyle w:val="Normal"/>
              <w:rPr>
                <w:rFonts w:ascii="Calibri" w:hAnsi="Calibri" w:eastAsia="Calibri"/>
                <w:noProof w:val="0"/>
                <w:color w:val="000000" w:themeColor="text1" w:themeTint="FF" w:themeShade="FF"/>
                <w:sz w:val="32"/>
                <w:szCs w:val="32"/>
                <w:lang w:val="en-GB"/>
              </w:rPr>
            </w:pPr>
          </w:p>
          <w:p w:rsidR="2ACC1CB9" w:rsidP="1A3144CB" w:rsidRDefault="2ACC1CB9" w14:paraId="5144A0F5" w14:textId="43796303">
            <w:pPr>
              <w:pStyle w:val="Normal"/>
              <w:rPr>
                <w:rFonts w:ascii="Calibri" w:hAnsi="Calibri" w:eastAsia="Calibri"/>
                <w:noProof w:val="0"/>
                <w:color w:val="000000" w:themeColor="text1" w:themeTint="FF" w:themeShade="FF"/>
                <w:sz w:val="32"/>
                <w:szCs w:val="32"/>
                <w:lang w:val="en-GB"/>
              </w:rPr>
            </w:pPr>
          </w:p>
          <w:p w:rsidR="2ACC1CB9" w:rsidP="2ACC1CB9" w:rsidRDefault="2ACC1CB9" w14:paraId="22B69D16" w14:textId="20FA22DA">
            <w:pPr>
              <w:pStyle w:val="Normal"/>
              <w:rPr>
                <w:rFonts w:ascii="Calibri" w:hAnsi="Calibri" w:eastAsia="Calibri"/>
                <w:noProof w:val="0"/>
                <w:color w:val="000000" w:themeColor="text1" w:themeTint="FF" w:themeShade="FF"/>
                <w:sz w:val="32"/>
                <w:szCs w:val="32"/>
                <w:lang w:val="en-GB"/>
              </w:rPr>
            </w:pPr>
          </w:p>
        </w:tc>
      </w:tr>
      <w:tr w:rsidR="0CCAE131" w:rsidTr="3ADFFFED" w14:paraId="2F661236">
        <w:tc>
          <w:tcPr>
            <w:tcMar/>
          </w:tcPr>
          <w:p w:rsidP="1A3144CB" w14:paraId="543FEB6C" w14:textId="6D0BB9B2">
            <w:pPr>
              <w:rPr>
                <w:sz w:val="32"/>
                <w:szCs w:val="32"/>
              </w:rPr>
            </w:pPr>
            <w:r w:rsidRPr="3ADFFFED" w:rsidR="64FADE7B">
              <w:rPr>
                <w:sz w:val="32"/>
                <w:szCs w:val="32"/>
              </w:rPr>
              <w:t xml:space="preserve">10 </w:t>
            </w:r>
            <w:r w:rsidRPr="3ADFFFED" w:rsidR="7A6302B0">
              <w:rPr>
                <w:sz w:val="32"/>
                <w:szCs w:val="32"/>
              </w:rPr>
              <w:t>Website / social links</w:t>
            </w:r>
          </w:p>
        </w:tc>
        <w:trPr>
          <w:trHeight w:val="300"/>
        </w:trPr>
        <w:tc>
          <w:tcPr>
            <w:tcW w:w="7410" w:type="dxa"/>
            <w:gridSpan w:val="2"/>
            <w:tcMar/>
          </w:tcPr>
          <w:p w:rsidR="2ACC1CB9" w:rsidP="2ACC1CB9" w:rsidRDefault="2ACC1CB9" w14:paraId="7999BAE4" w14:textId="64108F34">
            <w:pPr>
              <w:pStyle w:val="Normal"/>
              <w:rPr>
                <w:rFonts w:ascii="Calibri" w:hAnsi="Calibri" w:eastAsia="Calibri"/>
                <w:noProof w:val="0"/>
                <w:color w:val="000000" w:themeColor="text1" w:themeTint="FF" w:themeShade="FF"/>
                <w:sz w:val="32"/>
                <w:szCs w:val="32"/>
                <w:lang w:val="en-GB"/>
              </w:rPr>
            </w:pPr>
          </w:p>
        </w:tc>
      </w:tr>
      <w:tr w:rsidR="2ACC1CB9" w:rsidTr="3ADFFFED" w14:paraId="195ABFFE">
        <w:trPr>
          <w:trHeight w:val="300"/>
        </w:trPr>
        <w:tc>
          <w:tcPr>
            <w:tcW w:w="9780" w:type="dxa"/>
            <w:gridSpan w:val="3"/>
            <w:shd w:val="clear" w:color="auto" w:fill="D9D9D9" w:themeFill="background1" w:themeFillShade="D9"/>
            <w:tcMar/>
          </w:tcPr>
          <w:p w:rsidR="1C0D9054" w:rsidP="2ACC1CB9" w:rsidRDefault="1C0D9054" w14:paraId="0E585BB1" w14:textId="328A1EB1">
            <w:pPr>
              <w:pStyle w:val="Normal"/>
              <w:jc w:val="center"/>
              <w:rPr>
                <w:rFonts w:ascii="Calibri" w:hAnsi="Calibri" w:eastAsia="Calibri"/>
                <w:b w:val="1"/>
                <w:bCs w:val="1"/>
                <w:noProof w:val="0"/>
                <w:color w:val="000000" w:themeColor="text1" w:themeTint="FF" w:themeShade="FF"/>
                <w:sz w:val="32"/>
                <w:szCs w:val="32"/>
                <w:lang w:val="en-GB"/>
              </w:rPr>
            </w:pPr>
            <w:r w:rsidRPr="2ACC1CB9" w:rsidR="1C0D9054">
              <w:rPr>
                <w:rFonts w:ascii="Calibri" w:hAnsi="Calibri" w:eastAsia="Calibri"/>
                <w:b w:val="1"/>
                <w:bCs w:val="1"/>
                <w:noProof w:val="0"/>
                <w:color w:val="000000" w:themeColor="text1" w:themeTint="FF" w:themeShade="FF"/>
                <w:sz w:val="32"/>
                <w:szCs w:val="32"/>
                <w:lang w:val="en-GB"/>
              </w:rPr>
              <w:t>Access and Requirements</w:t>
            </w:r>
          </w:p>
        </w:tc>
      </w:tr>
      <w:tr w:rsidR="0CCAE131" w:rsidTr="3ADFFFED" w14:paraId="32DE23A5">
        <w:tc>
          <w:tcPr>
            <w:tcMar/>
          </w:tcPr>
          <w:p w:rsidP="1A3144CB" w14:paraId="2C62F3F7" w14:textId="474858DB">
            <w:pPr>
              <w:rPr>
                <w:sz w:val="32"/>
                <w:szCs w:val="32"/>
              </w:rPr>
            </w:pPr>
            <w:r w:rsidRPr="3ADFFFED" w:rsidR="5425DD76">
              <w:rPr>
                <w:sz w:val="32"/>
                <w:szCs w:val="32"/>
              </w:rPr>
              <w:t xml:space="preserve">11. </w:t>
            </w:r>
            <w:r w:rsidRPr="3ADFFFED" w:rsidR="73B0E52F">
              <w:rPr>
                <w:sz w:val="32"/>
                <w:szCs w:val="32"/>
              </w:rPr>
              <w:t>Access requirements</w:t>
            </w:r>
          </w:p>
        </w:tc>
        <w:trPr>
          <w:trHeight w:val="300"/>
        </w:trPr>
        <w:tc>
          <w:tcPr>
            <w:tcW w:w="7410" w:type="dxa"/>
            <w:gridSpan w:val="2"/>
            <w:tcMar/>
          </w:tcPr>
          <w:p w:rsidR="48BAE0D3" w:rsidP="2ACC1CB9" w:rsidRDefault="48BAE0D3" w14:paraId="1774777B" w14:textId="36AFEA95">
            <w:pPr>
              <w:pStyle w:val="Normal"/>
              <w:rPr>
                <w:rFonts w:ascii="Calibri" w:hAnsi="Calibri" w:eastAsia="Calibri"/>
                <w:i w:val="1"/>
                <w:iCs w:val="1"/>
                <w:noProof w:val="0"/>
                <w:color w:val="9D90A0" w:themeColor="accent6" w:themeTint="FF" w:themeShade="FF"/>
                <w:sz w:val="32"/>
                <w:szCs w:val="32"/>
                <w:lang w:val="en-GB"/>
              </w:rPr>
            </w:pPr>
            <w:r w:rsidRPr="2ACC1CB9" w:rsidR="48BAE0D3">
              <w:rPr>
                <w:rFonts w:ascii="Calibri" w:hAnsi="Calibri" w:eastAsia="Calibri"/>
                <w:i w:val="1"/>
                <w:iCs w:val="1"/>
                <w:noProof w:val="0"/>
                <w:color w:val="9D90A0" w:themeColor="accent6" w:themeTint="FF" w:themeShade="FF"/>
                <w:sz w:val="32"/>
                <w:szCs w:val="32"/>
                <w:lang w:val="en-GB"/>
              </w:rPr>
              <w:t>Write “None” if not applicable</w:t>
            </w:r>
          </w:p>
          <w:p w:rsidR="2ACC1CB9" w:rsidP="2ACC1CB9" w:rsidRDefault="2ACC1CB9" w14:paraId="70AFD475" w14:textId="1453BDEB">
            <w:pPr>
              <w:pStyle w:val="Normal"/>
              <w:rPr>
                <w:rFonts w:ascii="Calibri" w:hAnsi="Calibri" w:eastAsia="Calibri"/>
                <w:noProof w:val="0"/>
                <w:color w:val="000000" w:themeColor="text1" w:themeTint="FF" w:themeShade="FF"/>
                <w:sz w:val="32"/>
                <w:szCs w:val="32"/>
                <w:lang w:val="en-GB"/>
              </w:rPr>
            </w:pPr>
          </w:p>
          <w:p w:rsidR="2ACC1CB9" w:rsidP="2ACC1CB9" w:rsidRDefault="2ACC1CB9" w14:paraId="42BADF93" w14:textId="019D070F">
            <w:pPr>
              <w:pStyle w:val="Normal"/>
              <w:rPr>
                <w:rFonts w:ascii="Calibri" w:hAnsi="Calibri" w:eastAsia="Calibri"/>
                <w:noProof w:val="0"/>
                <w:color w:val="000000" w:themeColor="text1" w:themeTint="FF" w:themeShade="FF"/>
                <w:sz w:val="32"/>
                <w:szCs w:val="32"/>
                <w:lang w:val="en-GB"/>
              </w:rPr>
            </w:pPr>
          </w:p>
          <w:p w:rsidR="2ACC1CB9" w:rsidP="2ACC1CB9" w:rsidRDefault="2ACC1CB9" w14:paraId="10AE67CA" w14:textId="4332C7E4">
            <w:pPr>
              <w:pStyle w:val="Normal"/>
              <w:rPr>
                <w:rFonts w:ascii="Calibri" w:hAnsi="Calibri" w:eastAsia="Calibri"/>
                <w:noProof w:val="0"/>
                <w:color w:val="000000" w:themeColor="text1" w:themeTint="FF" w:themeShade="FF"/>
                <w:sz w:val="32"/>
                <w:szCs w:val="32"/>
                <w:lang w:val="en-GB"/>
              </w:rPr>
            </w:pPr>
          </w:p>
          <w:p w:rsidR="2ACC1CB9" w:rsidP="2ACC1CB9" w:rsidRDefault="2ACC1CB9" w14:paraId="2FB3150A" w14:textId="46356101">
            <w:pPr>
              <w:pStyle w:val="Normal"/>
              <w:rPr>
                <w:rFonts w:ascii="Calibri" w:hAnsi="Calibri" w:eastAsia="Calibri"/>
                <w:noProof w:val="0"/>
                <w:color w:val="000000" w:themeColor="text1" w:themeTint="FF" w:themeShade="FF"/>
                <w:sz w:val="32"/>
                <w:szCs w:val="32"/>
                <w:lang w:val="en-GB"/>
              </w:rPr>
            </w:pPr>
          </w:p>
        </w:tc>
      </w:tr>
      <w:tr w:rsidR="0CCAE131" w:rsidTr="3ADFFFED" w14:paraId="7F658DFB">
        <w:tc>
          <w:tcPr>
            <w:tcMar/>
          </w:tcPr>
          <w:p w:rsidP="1A3144CB" w14:paraId="43261F7E" w14:textId="03F3029B">
            <w:pPr>
              <w:rPr>
                <w:sz w:val="32"/>
                <w:szCs w:val="32"/>
              </w:rPr>
            </w:pPr>
            <w:r w:rsidRPr="3ADFFFED" w:rsidR="6B1FFD47">
              <w:rPr>
                <w:sz w:val="32"/>
                <w:szCs w:val="32"/>
              </w:rPr>
              <w:t xml:space="preserve">12. </w:t>
            </w:r>
            <w:r w:rsidRPr="3ADFFFED" w:rsidR="6FD80090">
              <w:rPr>
                <w:sz w:val="32"/>
                <w:szCs w:val="32"/>
              </w:rPr>
              <w:t>Allergies or dietary requirements</w:t>
            </w:r>
          </w:p>
        </w:tc>
        <w:trPr>
          <w:trHeight w:val="300"/>
        </w:trPr>
        <w:tc>
          <w:tcPr>
            <w:tcW w:w="7410" w:type="dxa"/>
            <w:gridSpan w:val="2"/>
            <w:tcMar/>
          </w:tcPr>
          <w:p w:rsidR="426FF53C" w:rsidP="2ACC1CB9" w:rsidRDefault="426FF53C" w14:paraId="6291A25F" w14:textId="62BDDE6F">
            <w:pPr>
              <w:rPr>
                <w:rFonts w:ascii="Calibri" w:hAnsi="Calibri" w:eastAsia="Calibri"/>
                <w:i w:val="1"/>
                <w:iCs w:val="1"/>
                <w:noProof w:val="0"/>
                <w:color w:val="9D90A0" w:themeColor="accent6" w:themeTint="FF" w:themeShade="FF"/>
                <w:sz w:val="32"/>
                <w:szCs w:val="32"/>
                <w:lang w:val="en-GB"/>
              </w:rPr>
            </w:pPr>
            <w:r w:rsidRPr="2ACC1CB9" w:rsidR="426FF53C">
              <w:rPr>
                <w:rFonts w:ascii="Calibri" w:hAnsi="Calibri" w:eastAsia="Calibri"/>
                <w:i w:val="1"/>
                <w:iCs w:val="1"/>
                <w:noProof w:val="0"/>
                <w:color w:val="9D90A0" w:themeColor="accent6" w:themeTint="FF" w:themeShade="FF"/>
                <w:sz w:val="32"/>
                <w:szCs w:val="32"/>
                <w:lang w:val="en-GB"/>
              </w:rPr>
              <w:t>Write “None” if not applicable</w:t>
            </w:r>
          </w:p>
          <w:p w:rsidR="2ACC1CB9" w:rsidP="2ACC1CB9" w:rsidRDefault="2ACC1CB9" w14:paraId="685271B4" w14:textId="782BFB0C">
            <w:pPr>
              <w:pStyle w:val="Normal"/>
              <w:rPr>
                <w:rFonts w:ascii="Calibri" w:hAnsi="Calibri" w:eastAsia="Calibri"/>
                <w:noProof w:val="0"/>
                <w:color w:val="000000" w:themeColor="text1" w:themeTint="FF" w:themeShade="FF"/>
                <w:sz w:val="32"/>
                <w:szCs w:val="32"/>
                <w:lang w:val="en-GB"/>
              </w:rPr>
            </w:pPr>
          </w:p>
          <w:p w:rsidR="2ACC1CB9" w:rsidP="1A3144CB" w:rsidRDefault="2ACC1CB9" w14:paraId="1ACEC720" w14:textId="595C28D7">
            <w:pPr>
              <w:pStyle w:val="Normal"/>
              <w:rPr>
                <w:rFonts w:ascii="Calibri" w:hAnsi="Calibri" w:eastAsia="Calibri"/>
                <w:noProof w:val="0"/>
                <w:color w:val="000000" w:themeColor="text1" w:themeTint="FF" w:themeShade="FF"/>
                <w:sz w:val="32"/>
                <w:szCs w:val="32"/>
                <w:lang w:val="en-GB"/>
              </w:rPr>
            </w:pPr>
          </w:p>
          <w:p w:rsidR="2ACC1CB9" w:rsidP="1A3144CB" w:rsidRDefault="2ACC1CB9" w14:paraId="072F80F7" w14:textId="2F5D357A">
            <w:pPr>
              <w:pStyle w:val="Normal"/>
              <w:rPr>
                <w:rFonts w:ascii="Calibri" w:hAnsi="Calibri" w:eastAsia="Calibri"/>
                <w:noProof w:val="0"/>
                <w:color w:val="000000" w:themeColor="text1" w:themeTint="FF" w:themeShade="FF"/>
                <w:sz w:val="32"/>
                <w:szCs w:val="32"/>
                <w:lang w:val="en-GB"/>
              </w:rPr>
            </w:pPr>
          </w:p>
          <w:p w:rsidR="2ACC1CB9" w:rsidP="2ACC1CB9" w:rsidRDefault="2ACC1CB9" w14:paraId="22E10307" w14:textId="0EE8F06F">
            <w:pPr>
              <w:pStyle w:val="Normal"/>
              <w:rPr>
                <w:rFonts w:ascii="Calibri" w:hAnsi="Calibri" w:eastAsia="Calibri"/>
                <w:noProof w:val="0"/>
                <w:color w:val="000000" w:themeColor="text1" w:themeTint="FF" w:themeShade="FF"/>
                <w:sz w:val="32"/>
                <w:szCs w:val="32"/>
                <w:lang w:val="en-GB"/>
              </w:rPr>
            </w:pPr>
          </w:p>
        </w:tc>
      </w:tr>
      <w:tr w:rsidR="2ACC1CB9" w:rsidTr="3ADFFFED" w14:paraId="7F101F37">
        <w:trPr>
          <w:trHeight w:val="300"/>
        </w:trPr>
        <w:tc>
          <w:tcPr>
            <w:tcW w:w="9780" w:type="dxa"/>
            <w:gridSpan w:val="3"/>
            <w:shd w:val="clear" w:color="auto" w:fill="D9D9D9" w:themeFill="background1" w:themeFillShade="D9"/>
            <w:tcMar/>
          </w:tcPr>
          <w:p w:rsidR="01E2A985" w:rsidP="2ACC1CB9" w:rsidRDefault="01E2A985" w14:paraId="1779C082" w14:textId="1BD44953">
            <w:pPr>
              <w:pStyle w:val="ListParagraph"/>
              <w:jc w:val="center"/>
              <w:rPr>
                <w:rFonts w:ascii="Calibri" w:hAnsi="Calibri" w:eastAsia="Calibri" w:cs="Calibri"/>
                <w:b w:val="1"/>
                <w:bCs w:val="1"/>
                <w:noProof w:val="0"/>
                <w:sz w:val="32"/>
                <w:szCs w:val="32"/>
                <w:lang w:val="en-GB"/>
              </w:rPr>
            </w:pPr>
            <w:r w:rsidRPr="2ACC1CB9" w:rsidR="01E2A985">
              <w:rPr>
                <w:rFonts w:ascii="Calibri" w:hAnsi="Calibri" w:eastAsia="Calibri" w:cs="Calibri"/>
                <w:b w:val="1"/>
                <w:bCs w:val="1"/>
                <w:noProof w:val="0"/>
                <w:sz w:val="32"/>
                <w:szCs w:val="32"/>
                <w:lang w:val="en-GB"/>
              </w:rPr>
              <w:t>Privacy and Consent</w:t>
            </w:r>
          </w:p>
        </w:tc>
      </w:tr>
      <w:tr w:rsidR="2ACC1CB9" w:rsidTr="3ADFFFED" w14:paraId="7F30C9E4">
        <w:trPr>
          <w:trHeight w:val="300"/>
        </w:trPr>
        <w:tc>
          <w:tcPr>
            <w:tcW w:w="9780" w:type="dxa"/>
            <w:gridSpan w:val="3"/>
            <w:tcMar/>
          </w:tcPr>
          <w:p w:rsidR="680BFDEB" w:rsidP="2ACC1CB9" w:rsidRDefault="680BFDEB" w14:paraId="0A262491" w14:textId="493D62F4">
            <w:pPr>
              <w:pStyle w:val="Normal"/>
              <w:ind w:left="0"/>
              <w:rPr>
                <w:rFonts w:ascii="Calibri" w:hAnsi="Calibri" w:eastAsia="Calibri" w:cs="Calibri"/>
                <w:noProof w:val="0"/>
                <w:sz w:val="32"/>
                <w:szCs w:val="32"/>
                <w:lang w:val="en-GB"/>
              </w:rPr>
            </w:pPr>
            <w:r w:rsidRPr="2ACC1CB9" w:rsidR="680BFDEB">
              <w:rPr>
                <w:rFonts w:ascii="Calibri" w:hAnsi="Calibri" w:eastAsia="Calibri" w:cs="Calibri"/>
                <w:noProof w:val="0"/>
                <w:sz w:val="32"/>
                <w:szCs w:val="32"/>
                <w:lang w:val="en-GB"/>
              </w:rPr>
              <w:t>The workshop will be photographed for documentation and promotional purposes.</w:t>
            </w:r>
          </w:p>
        </w:tc>
      </w:tr>
      <w:tr w:rsidR="0CCAE131" w:rsidTr="3ADFFFED" w14:paraId="5339A2A7">
        <w:tc>
          <w:tcPr>
            <w:tcMar/>
          </w:tcPr>
          <w:p w:rsidP="1A3144CB" w14:paraId="19C77757" w14:textId="38F7FD0B">
            <w:pPr>
              <w:pStyle w:val="Normal"/>
              <w:rPr>
                <w:color w:val="auto"/>
                <w:sz w:val="32"/>
                <w:szCs w:val="32"/>
              </w:rPr>
            </w:pPr>
            <w:r w:rsidRPr="3ADFFFED" w:rsidR="32EA848E">
              <w:rPr>
                <w:color w:val="auto"/>
                <w:sz w:val="32"/>
                <w:szCs w:val="32"/>
              </w:rPr>
              <w:t xml:space="preserve">13. </w:t>
            </w:r>
            <w:r w:rsidRPr="3ADFFFED" w:rsidR="3292C54B">
              <w:rPr>
                <w:color w:val="auto"/>
                <w:sz w:val="32"/>
                <w:szCs w:val="32"/>
              </w:rPr>
              <w:t>Are you comfortable being photographed?</w:t>
            </w:r>
            <w:r w:rsidRPr="3ADFFFED" w:rsidR="4CCD1C47">
              <w:rPr>
                <w:rFonts w:ascii="Calibri" w:hAnsi="Calibri" w:eastAsia="Calibri" w:cs="Calibri"/>
                <w:noProof w:val="0"/>
                <w:color w:val="FF0000"/>
                <w:sz w:val="32"/>
                <w:szCs w:val="32"/>
                <w:lang w:val="en-GB"/>
              </w:rPr>
              <w:t xml:space="preserve"> *</w:t>
            </w:r>
          </w:p>
        </w:tc>
        <w:trPr>
          <w:trHeight w:val="300"/>
        </w:trPr>
        <w:tc>
          <w:tcPr>
            <w:tcW w:w="7410" w:type="dxa"/>
            <w:gridSpan w:val="2"/>
            <w:tcMar/>
          </w:tcPr>
          <w:p w:rsidR="5349FA46" w:rsidP="2ACC1CB9" w:rsidRDefault="5349FA46" w14:paraId="23FB354E" w14:textId="2014ADBB">
            <w:pPr>
              <w:pStyle w:val="ListParagraph"/>
              <w:numPr>
                <w:ilvl w:val="0"/>
                <w:numId w:val="18"/>
              </w:numPr>
              <w:rPr>
                <w:rFonts w:ascii="Calibri" w:hAnsi="Calibri" w:eastAsia="Calibri"/>
                <w:b w:val="0"/>
                <w:bCs w:val="0"/>
                <w:noProof w:val="0"/>
                <w:color w:val="000000" w:themeColor="text1" w:themeTint="FF" w:themeShade="FF"/>
                <w:sz w:val="32"/>
                <w:szCs w:val="32"/>
                <w:lang w:val="en-GB"/>
              </w:rPr>
            </w:pPr>
            <w:r w:rsidRPr="2ACC1CB9" w:rsidR="5349FA46">
              <w:rPr>
                <w:rFonts w:ascii="Calibri" w:hAnsi="Calibri" w:eastAsia="Calibri"/>
                <w:b w:val="0"/>
                <w:bCs w:val="0"/>
                <w:noProof w:val="0"/>
                <w:color w:val="000000" w:themeColor="text1" w:themeTint="FF" w:themeShade="FF"/>
                <w:sz w:val="32"/>
                <w:szCs w:val="32"/>
                <w:lang w:val="en-GB"/>
              </w:rPr>
              <w:t>Yes</w:t>
            </w:r>
          </w:p>
          <w:p w:rsidR="5349FA46" w:rsidP="2ACC1CB9" w:rsidRDefault="5349FA46" w14:paraId="1ABE15E4" w14:textId="0066D6D0">
            <w:pPr>
              <w:pStyle w:val="ListParagraph"/>
              <w:numPr>
                <w:ilvl w:val="0"/>
                <w:numId w:val="18"/>
              </w:numPr>
              <w:rPr>
                <w:rFonts w:ascii="Calibri" w:hAnsi="Calibri" w:eastAsia="Calibri"/>
                <w:b w:val="0"/>
                <w:bCs w:val="0"/>
                <w:noProof w:val="0"/>
                <w:color w:val="000000" w:themeColor="text1" w:themeTint="FF" w:themeShade="FF"/>
                <w:sz w:val="32"/>
                <w:szCs w:val="32"/>
                <w:lang w:val="en-GB"/>
              </w:rPr>
            </w:pPr>
            <w:r w:rsidRPr="2ACC1CB9" w:rsidR="5349FA46">
              <w:rPr>
                <w:rFonts w:ascii="Calibri" w:hAnsi="Calibri" w:eastAsia="Calibri"/>
                <w:b w:val="0"/>
                <w:bCs w:val="0"/>
                <w:noProof w:val="0"/>
                <w:color w:val="000000" w:themeColor="text1" w:themeTint="FF" w:themeShade="FF"/>
                <w:sz w:val="32"/>
                <w:szCs w:val="32"/>
                <w:lang w:val="en-GB"/>
              </w:rPr>
              <w:t>No</w:t>
            </w:r>
          </w:p>
          <w:p w:rsidR="39AAD4AF" w:rsidP="3ADFFFED" w:rsidRDefault="39AAD4AF" w14:paraId="7006105B" w14:textId="7FB509E0">
            <w:pPr>
              <w:pStyle w:val="ListParagraph"/>
              <w:numPr>
                <w:ilvl w:val="0"/>
                <w:numId w:val="18"/>
              </w:numPr>
              <w:rPr>
                <w:rFonts w:ascii="Calibri" w:hAnsi="Calibri" w:eastAsia="Calibri"/>
                <w:b w:val="0"/>
                <w:bCs w:val="0"/>
                <w:i w:val="1"/>
                <w:iCs w:val="1"/>
                <w:strike w:val="0"/>
                <w:dstrike w:val="0"/>
                <w:noProof w:val="0"/>
                <w:color w:val="000000" w:themeColor="text1" w:themeTint="FF" w:themeShade="FF"/>
                <w:sz w:val="32"/>
                <w:szCs w:val="32"/>
                <w:lang w:val="en-GB"/>
              </w:rPr>
            </w:pPr>
            <w:r w:rsidRPr="3ADFFFED" w:rsidR="39AAD4AF">
              <w:rPr>
                <w:rFonts w:ascii="Calibri" w:hAnsi="Calibri" w:eastAsia="Calibri"/>
                <w:b w:val="0"/>
                <w:bCs w:val="0"/>
                <w:strike w:val="0"/>
                <w:dstrike w:val="0"/>
                <w:noProof w:val="0"/>
                <w:color w:val="000000" w:themeColor="text1" w:themeTint="FF" w:themeShade="FF"/>
                <w:sz w:val="32"/>
                <w:szCs w:val="32"/>
                <w:lang w:val="en-GB"/>
              </w:rPr>
              <w:t xml:space="preserve">Yes, but with the following conditions </w:t>
            </w:r>
            <w:r w:rsidRPr="3ADFFFED" w:rsidR="39AAD4AF">
              <w:rPr>
                <w:rFonts w:ascii="Calibri" w:hAnsi="Calibri" w:eastAsia="Calibri"/>
                <w:b w:val="0"/>
                <w:bCs w:val="0"/>
                <w:i w:val="1"/>
                <w:iCs w:val="1"/>
                <w:strike w:val="0"/>
                <w:dstrike w:val="0"/>
                <w:noProof w:val="0"/>
                <w:color w:val="9C90A0"/>
                <w:sz w:val="32"/>
                <w:szCs w:val="32"/>
                <w:lang w:val="en-GB"/>
              </w:rPr>
              <w:t>(write your conditions for photography</w:t>
            </w:r>
            <w:r w:rsidRPr="3ADFFFED" w:rsidR="374475C7">
              <w:rPr>
                <w:rFonts w:ascii="Calibri" w:hAnsi="Calibri" w:eastAsia="Calibri"/>
                <w:b w:val="0"/>
                <w:bCs w:val="0"/>
                <w:i w:val="1"/>
                <w:iCs w:val="1"/>
                <w:strike w:val="0"/>
                <w:dstrike w:val="0"/>
                <w:noProof w:val="0"/>
                <w:color w:val="9C90A0"/>
                <w:sz w:val="32"/>
                <w:szCs w:val="32"/>
                <w:lang w:val="en-GB"/>
              </w:rPr>
              <w:t xml:space="preserve"> below</w:t>
            </w:r>
            <w:r w:rsidRPr="3ADFFFED" w:rsidR="39AAD4AF">
              <w:rPr>
                <w:rFonts w:ascii="Calibri" w:hAnsi="Calibri" w:eastAsia="Calibri"/>
                <w:b w:val="0"/>
                <w:bCs w:val="0"/>
                <w:i w:val="1"/>
                <w:iCs w:val="1"/>
                <w:strike w:val="0"/>
                <w:dstrike w:val="0"/>
                <w:noProof w:val="0"/>
                <w:color w:val="9C90A0"/>
                <w:sz w:val="32"/>
                <w:szCs w:val="32"/>
                <w:lang w:val="en-GB"/>
              </w:rPr>
              <w:t>)</w:t>
            </w:r>
          </w:p>
        </w:tc>
      </w:tr>
      <w:tr w:rsidR="1A3144CB" w:rsidTr="3ADFFFED" w14:paraId="4BCE035A">
        <w:trPr>
          <w:trHeight w:val="300"/>
        </w:trPr>
        <w:tc>
          <w:tcPr>
            <w:tcW w:w="2370" w:type="dxa"/>
            <w:tcMar/>
          </w:tcPr>
          <w:p w:rsidR="71D6E0E4" w:rsidP="1A3144CB" w:rsidRDefault="71D6E0E4" w14:paraId="23C75D23" w14:textId="24AD1A5D">
            <w:pPr>
              <w:pStyle w:val="Normal"/>
              <w:rPr>
                <w:color w:val="auto"/>
                <w:sz w:val="32"/>
                <w:szCs w:val="32"/>
              </w:rPr>
            </w:pPr>
            <w:r w:rsidRPr="1A3144CB" w:rsidR="71D6E0E4">
              <w:rPr>
                <w:color w:val="auto"/>
                <w:sz w:val="32"/>
                <w:szCs w:val="32"/>
              </w:rPr>
              <w:t>Conditions for photography.</w:t>
            </w:r>
            <w:r w:rsidRPr="1A3144CB" w:rsidR="3E1D2396">
              <w:rPr>
                <w:rFonts w:ascii="Calibri" w:hAnsi="Calibri" w:eastAsia="Calibri" w:cs="Calibri"/>
                <w:noProof w:val="0"/>
                <w:color w:val="FF0000"/>
                <w:sz w:val="32"/>
                <w:szCs w:val="32"/>
                <w:lang w:val="en-GB"/>
              </w:rPr>
              <w:t xml:space="preserve"> </w:t>
            </w:r>
          </w:p>
        </w:tc>
        <w:tc>
          <w:tcPr>
            <w:tcW w:w="7410" w:type="dxa"/>
            <w:gridSpan w:val="2"/>
            <w:tcMar/>
          </w:tcPr>
          <w:p w:rsidR="1A3144CB" w:rsidP="1A3144CB" w:rsidRDefault="1A3144CB" w14:paraId="5618A5FB" w14:textId="0142A071">
            <w:pPr>
              <w:pStyle w:val="Normal"/>
              <w:ind w:left="0"/>
              <w:rPr>
                <w:rFonts w:ascii="Calibri" w:hAnsi="Calibri" w:eastAsia="Calibri"/>
                <w:b w:val="0"/>
                <w:bCs w:val="0"/>
                <w:noProof w:val="0"/>
                <w:color w:val="000000" w:themeColor="text1" w:themeTint="FF" w:themeShade="FF"/>
                <w:sz w:val="32"/>
                <w:szCs w:val="32"/>
                <w:lang w:val="en-GB"/>
              </w:rPr>
            </w:pPr>
          </w:p>
        </w:tc>
      </w:tr>
      <w:tr w:rsidR="2ACC1CB9" w:rsidTr="3ADFFFED" w14:paraId="4F5FF22D">
        <w:trPr>
          <w:trHeight w:val="300"/>
        </w:trPr>
        <w:tc>
          <w:tcPr>
            <w:tcW w:w="9780" w:type="dxa"/>
            <w:gridSpan w:val="3"/>
            <w:tcMar/>
          </w:tcPr>
          <w:p w:rsidR="3E3640BF" w:rsidP="2ACC1CB9" w:rsidRDefault="3E3640BF" w14:paraId="2907F5D4" w14:textId="1E269D8C">
            <w:pPr>
              <w:pStyle w:val="Normal"/>
              <w:rPr>
                <w:rFonts w:ascii="Calibri" w:hAnsi="Calibri" w:eastAsia="Calibri"/>
                <w:noProof w:val="0"/>
                <w:color w:val="000000" w:themeColor="text1" w:themeTint="FF" w:themeShade="FF"/>
                <w:sz w:val="32"/>
                <w:szCs w:val="32"/>
                <w:lang w:val="en-GB"/>
              </w:rPr>
            </w:pPr>
            <w:r w:rsidRPr="2ACC1CB9" w:rsidR="3E3640BF">
              <w:rPr>
                <w:rFonts w:ascii="Calibri" w:hAnsi="Calibri" w:eastAsia="Calibri"/>
                <w:noProof w:val="0"/>
                <w:color w:val="000000" w:themeColor="text1" w:themeTint="FF" w:themeShade="FF"/>
                <w:sz w:val="32"/>
                <w:szCs w:val="32"/>
                <w:lang w:val="en-GB"/>
              </w:rPr>
              <w:t>All participant information collected through the project, including open call applications and session attendance, will be shared with Diasporas Now for data collection, evaluation and reporting purposes.</w:t>
            </w:r>
          </w:p>
        </w:tc>
      </w:tr>
      <w:tr w:rsidR="0CCAE131" w:rsidTr="3ADFFFED" w14:paraId="5207DC7A">
        <w:trPr>
          <w:trHeight w:val="300"/>
        </w:trPr>
        <w:tc>
          <w:tcPr>
            <w:tcW w:w="5385" w:type="dxa"/>
            <w:gridSpan w:val="2"/>
            <w:tcMar/>
          </w:tcPr>
          <w:p w:rsidR="5F3E8F5A" w:rsidP="2ACC1CB9" w:rsidRDefault="5F3E8F5A" w14:paraId="56C51E9A" w14:textId="24DC8DA9">
            <w:pPr>
              <w:rPr>
                <w:rFonts w:ascii="Calibri" w:hAnsi="Calibri" w:eastAsia="Calibri"/>
                <w:noProof w:val="0"/>
                <w:color w:val="000000" w:themeColor="text1" w:themeTint="FF" w:themeShade="FF"/>
                <w:sz w:val="32"/>
                <w:szCs w:val="32"/>
                <w:lang w:val="en-GB"/>
              </w:rPr>
            </w:pPr>
            <w:r w:rsidRPr="3ADFFFED" w:rsidR="5F3E8F5A">
              <w:rPr>
                <w:rFonts w:ascii="Calibri" w:hAnsi="Calibri" w:eastAsia="Calibri"/>
                <w:noProof w:val="0"/>
                <w:color w:val="000000" w:themeColor="text1" w:themeTint="FF" w:themeShade="FF"/>
                <w:sz w:val="32"/>
                <w:szCs w:val="32"/>
                <w:lang w:val="en-GB"/>
              </w:rPr>
              <w:t>1</w:t>
            </w:r>
            <w:r w:rsidRPr="3ADFFFED" w:rsidR="6F8A7E78">
              <w:rPr>
                <w:rFonts w:ascii="Calibri" w:hAnsi="Calibri" w:eastAsia="Calibri"/>
                <w:noProof w:val="0"/>
                <w:color w:val="000000" w:themeColor="text1" w:themeTint="FF" w:themeShade="FF"/>
                <w:sz w:val="32"/>
                <w:szCs w:val="32"/>
                <w:lang w:val="en-GB"/>
              </w:rPr>
              <w:t>4</w:t>
            </w:r>
            <w:r w:rsidRPr="3ADFFFED" w:rsidR="5F3E8F5A">
              <w:rPr>
                <w:rFonts w:ascii="Calibri" w:hAnsi="Calibri" w:eastAsia="Calibri"/>
                <w:noProof w:val="0"/>
                <w:color w:val="000000" w:themeColor="text1" w:themeTint="FF" w:themeShade="FF"/>
                <w:sz w:val="32"/>
                <w:szCs w:val="32"/>
                <w:lang w:val="en-GB"/>
              </w:rPr>
              <w:t xml:space="preserve">. </w:t>
            </w:r>
            <w:r w:rsidRPr="3ADFFFED" w:rsidR="7892949D">
              <w:rPr>
                <w:rFonts w:ascii="Calibri" w:hAnsi="Calibri" w:eastAsia="Calibri"/>
                <w:noProof w:val="0"/>
                <w:color w:val="000000" w:themeColor="text1" w:themeTint="FF" w:themeShade="FF"/>
                <w:sz w:val="32"/>
                <w:szCs w:val="32"/>
                <w:lang w:val="en-GB"/>
              </w:rPr>
              <w:t>I consent to my data being collected and used by Diasporas Now and Artsadmin for the purpose of administering this application and workshop. My data will be handled in line with UK GDPR and will not be shared with third parties beyond this process.</w:t>
            </w:r>
            <w:r w:rsidRPr="3ADFFFED" w:rsidR="7D29116D">
              <w:rPr>
                <w:rFonts w:ascii="Calibri" w:hAnsi="Calibri" w:eastAsia="Calibri"/>
                <w:noProof w:val="0"/>
                <w:color w:val="000000" w:themeColor="text1" w:themeTint="FF" w:themeShade="FF"/>
                <w:sz w:val="32"/>
                <w:szCs w:val="32"/>
                <w:lang w:val="en-GB"/>
              </w:rPr>
              <w:t xml:space="preserve"> </w:t>
            </w:r>
            <w:r w:rsidRPr="3ADFFFED" w:rsidR="26909324">
              <w:rPr>
                <w:rFonts w:ascii="Calibri" w:hAnsi="Calibri" w:eastAsia="Calibri"/>
                <w:noProof w:val="0"/>
                <w:color w:val="FF0000"/>
                <w:sz w:val="32"/>
                <w:szCs w:val="32"/>
                <w:lang w:val="en-GB"/>
              </w:rPr>
              <w:t>*</w:t>
            </w:r>
          </w:p>
        </w:tc>
        <w:tc>
          <w:tcPr>
            <w:tcW w:w="4395" w:type="dxa"/>
            <w:tcMar/>
          </w:tcPr>
          <w:p w:rsidR="0B95B14C" w:rsidP="2ACC1CB9" w:rsidRDefault="0B95B14C" w14:paraId="4B33E615" w14:textId="1835E38F">
            <w:pPr>
              <w:pStyle w:val="ListParagraph"/>
              <w:numPr>
                <w:ilvl w:val="0"/>
                <w:numId w:val="18"/>
              </w:numPr>
              <w:rPr>
                <w:rFonts w:ascii="Calibri" w:hAnsi="Calibri" w:eastAsia="Calibri"/>
                <w:b w:val="0"/>
                <w:bCs w:val="0"/>
                <w:strike w:val="0"/>
                <w:dstrike w:val="0"/>
                <w:noProof w:val="0"/>
                <w:color w:val="000000" w:themeColor="text1" w:themeTint="FF" w:themeShade="FF"/>
                <w:sz w:val="32"/>
                <w:szCs w:val="32"/>
                <w:lang w:val="en-GB"/>
              </w:rPr>
            </w:pPr>
            <w:r w:rsidRPr="2ACC1CB9" w:rsidR="0B95B14C">
              <w:rPr>
                <w:rFonts w:ascii="Calibri" w:hAnsi="Calibri" w:eastAsia="Calibri"/>
                <w:b w:val="0"/>
                <w:bCs w:val="0"/>
                <w:strike w:val="0"/>
                <w:dstrike w:val="0"/>
                <w:noProof w:val="0"/>
                <w:color w:val="000000" w:themeColor="text1" w:themeTint="FF" w:themeShade="FF"/>
                <w:sz w:val="32"/>
                <w:szCs w:val="32"/>
                <w:lang w:val="en-GB"/>
              </w:rPr>
              <w:t>Yes</w:t>
            </w:r>
          </w:p>
          <w:p w:rsidR="2ACC1CB9" w:rsidP="2ACC1CB9" w:rsidRDefault="2ACC1CB9" w14:paraId="0460D897" w14:textId="69814A6B">
            <w:pPr>
              <w:pStyle w:val="ListParagraph"/>
              <w:rPr>
                <w:rFonts w:ascii="Calibri" w:hAnsi="Calibri" w:eastAsia="Calibri"/>
                <w:b w:val="0"/>
                <w:bCs w:val="0"/>
                <w:strike w:val="0"/>
                <w:dstrike w:val="0"/>
                <w:noProof w:val="0"/>
                <w:color w:val="000000" w:themeColor="text1" w:themeTint="FF" w:themeShade="FF"/>
                <w:sz w:val="32"/>
                <w:szCs w:val="32"/>
                <w:lang w:val="en-GB"/>
              </w:rPr>
            </w:pPr>
          </w:p>
        </w:tc>
      </w:tr>
      <w:tr w:rsidR="2ACC1CB9" w:rsidTr="3ADFFFED" w14:paraId="69E2389C">
        <w:trPr>
          <w:trHeight w:val="300"/>
        </w:trPr>
        <w:tc>
          <w:tcPr>
            <w:tcW w:w="5385" w:type="dxa"/>
            <w:gridSpan w:val="2"/>
            <w:tcMar/>
          </w:tcPr>
          <w:p w:rsidR="1C06BA4E" w:rsidP="2ACC1CB9" w:rsidRDefault="1C06BA4E" w14:paraId="565E8B39" w14:textId="5E483B67">
            <w:pPr>
              <w:pStyle w:val="Normal"/>
              <w:rPr>
                <w:rFonts w:ascii="Calibri" w:hAnsi="Calibri" w:eastAsia="Calibri"/>
                <w:noProof w:val="0"/>
                <w:color w:val="000000" w:themeColor="text1" w:themeTint="FF" w:themeShade="FF"/>
                <w:sz w:val="32"/>
                <w:szCs w:val="32"/>
                <w:lang w:val="en-GB"/>
              </w:rPr>
            </w:pPr>
            <w:r w:rsidRPr="3ADFFFED" w:rsidR="555CC0CB">
              <w:rPr>
                <w:rFonts w:ascii="Calibri" w:hAnsi="Calibri" w:eastAsia="Calibri"/>
                <w:noProof w:val="0"/>
                <w:color w:val="000000" w:themeColor="text1" w:themeTint="FF" w:themeShade="FF"/>
                <w:sz w:val="32"/>
                <w:szCs w:val="32"/>
                <w:lang w:val="en-GB"/>
              </w:rPr>
              <w:t xml:space="preserve">15. </w:t>
            </w:r>
            <w:r w:rsidRPr="3ADFFFED" w:rsidR="1C06BA4E">
              <w:rPr>
                <w:rFonts w:ascii="Calibri" w:hAnsi="Calibri" w:eastAsia="Calibri"/>
                <w:noProof w:val="0"/>
                <w:color w:val="000000" w:themeColor="text1" w:themeTint="FF" w:themeShade="FF"/>
                <w:sz w:val="32"/>
                <w:szCs w:val="32"/>
                <w:lang w:val="en-GB"/>
              </w:rPr>
              <w:t xml:space="preserve">Would you like to be added to the Diasporas Now newsletter to receive updates and opportunities? </w:t>
            </w:r>
            <w:r w:rsidRPr="3ADFFFED" w:rsidR="1C06BA4E">
              <w:rPr>
                <w:rFonts w:ascii="Calibri" w:hAnsi="Calibri" w:eastAsia="Calibri"/>
                <w:noProof w:val="0"/>
                <w:color w:val="FF0000"/>
                <w:sz w:val="32"/>
                <w:szCs w:val="32"/>
                <w:lang w:val="en-GB"/>
              </w:rPr>
              <w:t>*</w:t>
            </w:r>
          </w:p>
        </w:tc>
        <w:tc>
          <w:tcPr>
            <w:tcW w:w="4395" w:type="dxa"/>
            <w:tcMar/>
          </w:tcPr>
          <w:p w:rsidR="4B75BA85" w:rsidP="2ACC1CB9" w:rsidRDefault="4B75BA85" w14:paraId="6ED832B6" w14:textId="3D07E571">
            <w:pPr>
              <w:pStyle w:val="ListParagraph"/>
              <w:numPr>
                <w:ilvl w:val="0"/>
                <w:numId w:val="18"/>
              </w:numPr>
              <w:rPr>
                <w:rFonts w:ascii="Calibri" w:hAnsi="Calibri" w:eastAsia="Calibri"/>
                <w:b w:val="0"/>
                <w:bCs w:val="0"/>
                <w:strike w:val="0"/>
                <w:dstrike w:val="0"/>
                <w:noProof w:val="0"/>
                <w:color w:val="000000" w:themeColor="text1" w:themeTint="FF" w:themeShade="FF"/>
                <w:sz w:val="32"/>
                <w:szCs w:val="32"/>
                <w:lang w:val="en-GB"/>
              </w:rPr>
            </w:pPr>
            <w:r w:rsidRPr="2ACC1CB9" w:rsidR="4B75BA85">
              <w:rPr>
                <w:rFonts w:ascii="Calibri" w:hAnsi="Calibri" w:eastAsia="Calibri"/>
                <w:b w:val="0"/>
                <w:bCs w:val="0"/>
                <w:strike w:val="0"/>
                <w:dstrike w:val="0"/>
                <w:noProof w:val="0"/>
                <w:color w:val="000000" w:themeColor="text1" w:themeTint="FF" w:themeShade="FF"/>
                <w:sz w:val="32"/>
                <w:szCs w:val="32"/>
                <w:lang w:val="en-GB"/>
              </w:rPr>
              <w:t>Yes</w:t>
            </w:r>
          </w:p>
          <w:p w:rsidR="4B75BA85" w:rsidP="2ACC1CB9" w:rsidRDefault="4B75BA85" w14:paraId="1219BC67" w14:textId="179FB732">
            <w:pPr>
              <w:pStyle w:val="ListParagraph"/>
              <w:numPr>
                <w:ilvl w:val="0"/>
                <w:numId w:val="18"/>
              </w:numPr>
              <w:rPr>
                <w:rFonts w:ascii="Calibri" w:hAnsi="Calibri" w:eastAsia="Calibri"/>
                <w:b w:val="0"/>
                <w:bCs w:val="0"/>
                <w:noProof w:val="0"/>
                <w:color w:val="000000" w:themeColor="text1" w:themeTint="FF" w:themeShade="FF"/>
                <w:sz w:val="32"/>
                <w:szCs w:val="32"/>
                <w:lang w:val="en-GB"/>
              </w:rPr>
            </w:pPr>
            <w:r w:rsidRPr="2ACC1CB9" w:rsidR="4B75BA85">
              <w:rPr>
                <w:rFonts w:ascii="Calibri" w:hAnsi="Calibri" w:eastAsia="Calibri"/>
                <w:b w:val="0"/>
                <w:bCs w:val="0"/>
                <w:noProof w:val="0"/>
                <w:color w:val="000000" w:themeColor="text1" w:themeTint="FF" w:themeShade="FF"/>
                <w:sz w:val="32"/>
                <w:szCs w:val="32"/>
                <w:lang w:val="en-GB"/>
              </w:rPr>
              <w:t>No</w:t>
            </w:r>
          </w:p>
          <w:p w:rsidR="2ACC1CB9" w:rsidP="2ACC1CB9" w:rsidRDefault="2ACC1CB9" w14:paraId="58C6A761" w14:textId="2655F560">
            <w:pPr>
              <w:pStyle w:val="ListParagraph"/>
              <w:rPr>
                <w:rFonts w:ascii="Calibri" w:hAnsi="Calibri" w:eastAsia="Calibri"/>
                <w:b w:val="0"/>
                <w:bCs w:val="0"/>
                <w:strike w:val="0"/>
                <w:dstrike w:val="0"/>
                <w:noProof w:val="0"/>
                <w:color w:val="000000" w:themeColor="text1" w:themeTint="FF" w:themeShade="FF"/>
                <w:sz w:val="32"/>
                <w:szCs w:val="32"/>
                <w:lang w:val="en-GB"/>
              </w:rPr>
            </w:pPr>
          </w:p>
        </w:tc>
      </w:tr>
      <w:tr w:rsidR="2ACC1CB9" w:rsidTr="3ADFFFED" w14:paraId="3CAF5FB2">
        <w:trPr>
          <w:trHeight w:val="300"/>
        </w:trPr>
        <w:tc>
          <w:tcPr>
            <w:tcW w:w="9780" w:type="dxa"/>
            <w:gridSpan w:val="3"/>
            <w:shd w:val="clear" w:color="auto" w:fill="D9D9D9" w:themeFill="background1" w:themeFillShade="D9"/>
            <w:tcMar/>
          </w:tcPr>
          <w:p w:rsidR="00AFB020" w:rsidP="2ACC1CB9" w:rsidRDefault="00AFB020" w14:paraId="57359A22" w14:textId="4F7D454D">
            <w:pPr>
              <w:pStyle w:val="Normal"/>
              <w:jc w:val="center"/>
              <w:rPr>
                <w:rFonts w:ascii="Calibri" w:hAnsi="Calibri" w:eastAsia="Calibri"/>
                <w:b w:val="1"/>
                <w:bCs w:val="1"/>
                <w:noProof w:val="0"/>
                <w:color w:val="000000" w:themeColor="text1" w:themeTint="FF" w:themeShade="FF"/>
                <w:sz w:val="32"/>
                <w:szCs w:val="32"/>
                <w:lang w:val="en-GB"/>
              </w:rPr>
            </w:pPr>
            <w:r w:rsidRPr="2ACC1CB9" w:rsidR="00AFB020">
              <w:rPr>
                <w:rFonts w:ascii="Calibri" w:hAnsi="Calibri" w:eastAsia="Calibri"/>
                <w:b w:val="1"/>
                <w:bCs w:val="1"/>
                <w:noProof w:val="0"/>
                <w:color w:val="000000" w:themeColor="text1" w:themeTint="FF" w:themeShade="FF"/>
                <w:sz w:val="32"/>
                <w:szCs w:val="32"/>
                <w:lang w:val="en-GB"/>
              </w:rPr>
              <w:t>End of form</w:t>
            </w:r>
          </w:p>
        </w:tc>
      </w:tr>
    </w:tbl>
    <w:p w:rsidR="2ACC1CB9" w:rsidP="2ACC1CB9" w:rsidRDefault="2ACC1CB9" w14:paraId="2B98582D" w14:textId="37737E3B">
      <w:pPr>
        <w:rPr>
          <w:sz w:val="32"/>
          <w:szCs w:val="32"/>
        </w:rPr>
      </w:pPr>
    </w:p>
    <w:p w:rsidR="0CCAE131" w:rsidP="0CCAE131" w:rsidRDefault="0CCAE131" w14:paraId="19C03128" w14:textId="43F51391">
      <w:pPr>
        <w:pStyle w:val="Normal"/>
      </w:pPr>
    </w:p>
    <w:sectPr w:rsidRPr="00286FAE" w:rsidR="00180529" w:rsidSect="00B54315">
      <w:headerReference w:type="default" r:id="rId10"/>
      <w:footerReference w:type="default" r:id="rId11"/>
      <w:headerReference w:type="first" r:id="rId12"/>
      <w:footerReference w:type="first" r:id="rId13"/>
      <w:pgSz w:w="11900" w:h="16840" w:orient="portrait"/>
      <w:pgMar w:top="1440" w:right="1080" w:bottom="1440" w:left="1080" w:header="567" w:footer="709" w:gutter="0"/>
      <w:cols w:space="708"/>
      <w:titlePg/>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EB" w:author="Elizabeth Baiden" w:date="2026-05-20T18:16:09" w:id="1577163284">
    <w:p xmlns:w14="http://schemas.microsoft.com/office/word/2010/wordml" xmlns:w="http://schemas.openxmlformats.org/wordprocessingml/2006/main" w:rsidR="2FB3AF4C" w:rsidRDefault="4D126F75" w14:paraId="5EBEC837" w14:textId="7AAAC10F">
      <w:pPr>
        <w:pStyle w:val="CommentText"/>
      </w:pPr>
      <w:r>
        <w:rPr>
          <w:rStyle w:val="CommentReference"/>
        </w:rPr>
        <w:annotationRef/>
      </w:r>
      <w:r w:rsidRPr="56F04836" w:rsidR="212FA8CF">
        <w:t xml:space="preserve">Note: these options do not match what is on the lab residency forms. Live Art and Prefer Not to say is not on the other forms. 'other' is written after theatre </w:t>
      </w:r>
      <w:r>
        <w:fldChar w:fldCharType="begin"/>
      </w:r>
      <w:r>
        <w:instrText xml:space="preserve"> HYPERLINK "mailto:susuana@artsadmin.co.uk"</w:instrText>
      </w:r>
      <w:bookmarkStart w:name="_@_889FF0D300F04DC8A0D2419F0F1BC12FZ" w:id="1437122030"/>
      <w:r>
        <w:fldChar w:fldCharType="separate"/>
      </w:r>
      <w:bookmarkEnd w:id="1437122030"/>
      <w:r w:rsidRPr="018E1E1B" w:rsidR="7FF46C58">
        <w:rPr>
          <w:rStyle w:val="Mention"/>
          <w:noProof/>
        </w:rPr>
        <w:t>@Susuana Amoah</w:t>
      </w:r>
      <w:r>
        <w:fldChar w:fldCharType="end"/>
      </w:r>
      <w:r w:rsidRPr="60FB763B" w:rsidR="63616203">
        <w:t xml:space="preserve"> </w:t>
      </w:r>
    </w:p>
  </w:comment>
  <w:comment xmlns:w="http://schemas.openxmlformats.org/wordprocessingml/2006/main" w:initials="SA" w:author="Susuana Amoah" w:date="2026-05-21T12:48:07" w:id="1816513921">
    <w:p xmlns:w14="http://schemas.microsoft.com/office/word/2010/wordml" xmlns:w="http://schemas.openxmlformats.org/wordprocessingml/2006/main" w:rsidR="5CA8A1DF" w:rsidRDefault="46E9CCEB" w14:paraId="6F8DF1AF" w14:textId="67263FE0">
      <w:pPr>
        <w:pStyle w:val="CommentText"/>
      </w:pPr>
      <w:r>
        <w:rPr>
          <w:rStyle w:val="CommentReference"/>
        </w:rPr>
        <w:annotationRef/>
      </w:r>
      <w:r w:rsidRPr="4183DED9" w:rsidR="798A271F">
        <w:t>can you add Live Art please</w:t>
      </w:r>
    </w:p>
  </w:comment>
</w:comments>
</file>

<file path=word/commentsExtended.xml><?xml version="1.0" encoding="utf-8"?>
<w15:commentsEx xmlns:mc="http://schemas.openxmlformats.org/markup-compatibility/2006" xmlns:w15="http://schemas.microsoft.com/office/word/2012/wordml" mc:Ignorable="w15">
  <w15:commentEx w15:done="1" w15:paraId="5EBEC837"/>
  <w15:commentEx w15:done="1" w15:paraId="6F8DF1AF" w15:paraIdParent="5EBEC83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A181CE" w16cex:dateUtc="2026-05-20T17:16:09.689Z"/>
  <w16cex:commentExtensible w16cex:durableId="31FBD169" w16cex:dateUtc="2026-05-21T11:48:07.003Z"/>
</w16cex:commentsExtensible>
</file>

<file path=word/commentsIds.xml><?xml version="1.0" encoding="utf-8"?>
<w16cid:commentsIds xmlns:mc="http://schemas.openxmlformats.org/markup-compatibility/2006" xmlns:w16cid="http://schemas.microsoft.com/office/word/2016/wordml/cid" mc:Ignorable="w16cid">
  <w16cid:commentId w16cid:paraId="5EBEC837" w16cid:durableId="27A181CE"/>
  <w16cid:commentId w16cid:paraId="6F8DF1AF" w16cid:durableId="31FBD1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329" w:rsidP="009A1AF2" w:rsidRDefault="00906329" w14:paraId="6C018C2D" w14:textId="77777777">
      <w:r>
        <w:separator/>
      </w:r>
    </w:p>
  </w:endnote>
  <w:endnote w:type="continuationSeparator" w:id="0">
    <w:p w:rsidR="00906329" w:rsidP="009A1AF2" w:rsidRDefault="00906329" w14:paraId="44E127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erstadt">
    <w:panose1 w:val="020B0004020202020204"/>
    <w:charset w:val="00"/>
    <w:family w:val="swiss"/>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5B3AFAB" w:rsidTr="45B3AFAB" w14:paraId="063F7370" w14:textId="77777777">
      <w:trPr>
        <w:trHeight w:val="300"/>
      </w:trPr>
      <w:tc>
        <w:tcPr>
          <w:tcW w:w="2830" w:type="dxa"/>
        </w:tcPr>
        <w:p w:rsidR="45B3AFAB" w:rsidP="45B3AFAB" w:rsidRDefault="45B3AFAB" w14:paraId="353B4EB5" w14:textId="706C8386">
          <w:pPr>
            <w:pStyle w:val="Header"/>
            <w:ind w:left="-115"/>
          </w:pPr>
        </w:p>
      </w:tc>
      <w:tc>
        <w:tcPr>
          <w:tcW w:w="2830" w:type="dxa"/>
        </w:tcPr>
        <w:p w:rsidR="45B3AFAB" w:rsidP="45B3AFAB" w:rsidRDefault="45B3AFAB" w14:paraId="24CE123E" w14:textId="7EC58220">
          <w:pPr>
            <w:pStyle w:val="Header"/>
            <w:jc w:val="center"/>
          </w:pPr>
        </w:p>
      </w:tc>
      <w:tc>
        <w:tcPr>
          <w:tcW w:w="2830" w:type="dxa"/>
        </w:tcPr>
        <w:p w:rsidR="45B3AFAB" w:rsidP="45B3AFAB" w:rsidRDefault="45B3AFAB" w14:paraId="3ABAFB5C" w14:textId="7CC97058">
          <w:pPr>
            <w:pStyle w:val="Header"/>
            <w:ind w:right="-115"/>
            <w:jc w:val="right"/>
          </w:pPr>
        </w:p>
      </w:tc>
    </w:tr>
  </w:tbl>
  <w:p w:rsidR="45B3AFAB" w:rsidP="45B3AFAB" w:rsidRDefault="45B3AFAB" w14:paraId="1DE7858C" w14:textId="38D8D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4315" w:rsidR="00A959F3" w:rsidP="006405C6" w:rsidRDefault="006405C6" w14:paraId="6C8326CE" w14:textId="79421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329" w:rsidP="009A1AF2" w:rsidRDefault="00906329" w14:paraId="47E24486" w14:textId="77777777">
      <w:r>
        <w:separator/>
      </w:r>
    </w:p>
  </w:footnote>
  <w:footnote w:type="continuationSeparator" w:id="0">
    <w:p w:rsidR="00906329" w:rsidP="009A1AF2" w:rsidRDefault="00906329" w14:paraId="13D348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A1AF2" w:rsidP="00C34975" w:rsidRDefault="00C34975" w14:paraId="74252E98" w14:textId="541D94EA">
    <w:pPr>
      <w:pStyle w:val="Header"/>
      <w:ind w:left="-142"/>
    </w:pPr>
  </w:p>
  <w:p w:rsidR="00FF4133" w:rsidP="00C34975" w:rsidRDefault="00FF4133" w14:paraId="5179625F" w14:textId="77777777">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11D43" w:rsidP="0CCAE131" w:rsidRDefault="00411D43" w14:paraId="2E197025" w14:textId="77777777">
    <w:pPr>
      <w:pStyle w:val="Header"/>
      <w:ind w:left="-426" w:firstLine="0"/>
    </w:pPr>
    <w:r>
      <w:softHyphen/>
    </w:r>
    <w:r>
      <w:softHyphen/>
    </w:r>
    <w:r>
      <w:softHyphen/>
    </w:r>
    <w:r>
      <w:softHyphen/>
    </w:r>
    <w:r>
      <w:softHyphen/>
    </w:r>
    <w:r w:rsidR="0052595F">
      <w:rPr>
        <w:noProof/>
      </w:rPr>
      <w:drawing>
        <wp:inline distT="0" distB="0" distL="0" distR="0" wp14:anchorId="5D06DCED" wp14:editId="6B5659BF">
          <wp:extent cx="2239334" cy="65617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39334" cy="656176"/>
                  </a:xfrm>
                  <a:prstGeom prst="rect">
                    <a:avLst/>
                  </a:prstGeom>
                </pic:spPr>
              </pic:pic>
            </a:graphicData>
          </a:graphic>
        </wp:inline>
      </w:drawing>
    </w:r>
  </w:p>
  <w:p w:rsidR="004E3725" w:rsidP="0CCAE131" w:rsidRDefault="004E3725" w14:paraId="7F711008" w14:textId="4180B234">
    <w:pPr>
      <w:pStyle w:val="Header"/>
      <w:ind w:left="-426" w:firstLine="1"/>
    </w:pPr>
  </w:p>
  <w:p w:rsidR="009A1AF2" w:rsidP="00C34975" w:rsidRDefault="009A1AF2" w14:paraId="2F80F207" w14:textId="77777777">
    <w:pPr>
      <w:pStyle w:val="Header"/>
      <w:ind w:left="-426" w:firstLine="1"/>
    </w:pPr>
  </w:p>
</w:hdr>
</file>

<file path=word/numbering.xml><?xml version="1.0" encoding="utf-8"?>
<w:numbering xmlns:w="http://schemas.openxmlformats.org/wordprocessingml/2006/main">
  <w:abstractNum xmlns:w="http://schemas.openxmlformats.org/wordprocessingml/2006/main" w:abstractNumId="27">
    <w:nsid w:val="53f7d7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957316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
      <w:lvlJc w:val="left"/>
      <w:pPr>
        <w:ind w:left="1800" w:hanging="360"/>
      </w:pPr>
      <w:rPr>
        <w:rFonts w:hint="default" w:ascii="Wingdings" w:hAnsi="Wingdings"/>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Wingdings" w:hAnsi="Wingdings"/>
      </w:rPr>
    </w:lvl>
    <w:lvl xmlns:w="http://schemas.openxmlformats.org/wordprocessingml/2006/main" w:ilvl="4">
      <w:start w:val="1"/>
      <w:numFmt w:val="bullet"/>
      <w:lvlText w:val=""/>
      <w:lvlJc w:val="left"/>
      <w:pPr>
        <w:ind w:left="3960" w:hanging="360"/>
      </w:pPr>
      <w:rPr>
        <w:rFonts w:hint="default" w:ascii="Wingdings" w:hAnsi="Wingdings"/>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Wingdings" w:hAnsi="Wingdings"/>
      </w:rPr>
    </w:lvl>
    <w:lvl xmlns:w="http://schemas.openxmlformats.org/wordprocessingml/2006/main" w:ilvl="7">
      <w:start w:val="1"/>
      <w:numFmt w:val="bullet"/>
      <w:lvlText w:val=""/>
      <w:lvlJc w:val="left"/>
      <w:pPr>
        <w:ind w:left="6120" w:hanging="360"/>
      </w:pPr>
      <w:rPr>
        <w:rFonts w:hint="default" w:ascii="Wingdings" w:hAnsi="Wingdings"/>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6433859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
      <w:lvlJc w:val="left"/>
      <w:pPr>
        <w:ind w:left="1800" w:hanging="360"/>
      </w:pPr>
      <w:rPr>
        <w:rFonts w:hint="default" w:ascii="Wingdings" w:hAnsi="Wingdings"/>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Wingdings" w:hAnsi="Wingdings"/>
      </w:rPr>
    </w:lvl>
    <w:lvl xmlns:w="http://schemas.openxmlformats.org/wordprocessingml/2006/main" w:ilvl="4">
      <w:start w:val="1"/>
      <w:numFmt w:val="bullet"/>
      <w:lvlText w:val=""/>
      <w:lvlJc w:val="left"/>
      <w:pPr>
        <w:ind w:left="3960" w:hanging="360"/>
      </w:pPr>
      <w:rPr>
        <w:rFonts w:hint="default" w:ascii="Wingdings" w:hAnsi="Wingdings"/>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Wingdings" w:hAnsi="Wingdings"/>
      </w:rPr>
    </w:lvl>
    <w:lvl xmlns:w="http://schemas.openxmlformats.org/wordprocessingml/2006/main" w:ilvl="7">
      <w:start w:val="1"/>
      <w:numFmt w:val="bullet"/>
      <w:lvlText w:val=""/>
      <w:lvlJc w:val="left"/>
      <w:pPr>
        <w:ind w:left="6120" w:hanging="360"/>
      </w:pPr>
      <w:rPr>
        <w:rFonts w:hint="default" w:ascii="Wingdings" w:hAnsi="Wingdings"/>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6c1156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364aa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02283ea"/>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960cd6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
      <w:lvlJc w:val="left"/>
      <w:pPr>
        <w:ind w:left="1800" w:hanging="360"/>
      </w:pPr>
      <w:rPr>
        <w:rFonts w:hint="default" w:ascii="Wingdings" w:hAnsi="Wingdings"/>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Wingdings" w:hAnsi="Wingdings"/>
      </w:rPr>
    </w:lvl>
    <w:lvl xmlns:w="http://schemas.openxmlformats.org/wordprocessingml/2006/main" w:ilvl="4">
      <w:start w:val="1"/>
      <w:numFmt w:val="bullet"/>
      <w:lvlText w:val=""/>
      <w:lvlJc w:val="left"/>
      <w:pPr>
        <w:ind w:left="3960" w:hanging="360"/>
      </w:pPr>
      <w:rPr>
        <w:rFonts w:hint="default" w:ascii="Wingdings" w:hAnsi="Wingdings"/>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Wingdings" w:hAnsi="Wingdings"/>
      </w:rPr>
    </w:lvl>
    <w:lvl xmlns:w="http://schemas.openxmlformats.org/wordprocessingml/2006/main" w:ilvl="7">
      <w:start w:val="1"/>
      <w:numFmt w:val="bullet"/>
      <w:lvlText w:val=""/>
      <w:lvlJc w:val="left"/>
      <w:pPr>
        <w:ind w:left="6120" w:hanging="360"/>
      </w:pPr>
      <w:rPr>
        <w:rFonts w:hint="default" w:ascii="Wingdings" w:hAnsi="Wingdings"/>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
    <w:nsid w:val="13f49f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924c3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abc4a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c8a79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491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6189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de4b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6a49c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93e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0dc1ed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0215c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f68c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589ce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9a889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92146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eefe8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dc75a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cae9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a0982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66d1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Susuana Amoah">
    <w15:presenceInfo w15:providerId="AD" w15:userId="S::susuana@artsadmin.co.uk::9a4fe774-2045-49bc-b7fd-36cdb596c02f"/>
  </w15:person>
  <w15:person w15:author="Elizabeth Baiden">
    <w15:presenceInfo w15:providerId="AD" w15:userId="S::elizabeth@artsadmin.co.uk::67fca154-d921-4ed9-a049-6eba33c30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29"/>
    <w:rsid w:val="00000BD3"/>
    <w:rsid w:val="00016ABB"/>
    <w:rsid w:val="00090598"/>
    <w:rsid w:val="000B0C4A"/>
    <w:rsid w:val="000F1709"/>
    <w:rsid w:val="00106180"/>
    <w:rsid w:val="00134DAD"/>
    <w:rsid w:val="00154316"/>
    <w:rsid w:val="00175C69"/>
    <w:rsid w:val="00180529"/>
    <w:rsid w:val="00184CA6"/>
    <w:rsid w:val="001E258F"/>
    <w:rsid w:val="001F225C"/>
    <w:rsid w:val="00250C59"/>
    <w:rsid w:val="00254870"/>
    <w:rsid w:val="002548A1"/>
    <w:rsid w:val="002570D3"/>
    <w:rsid w:val="00264439"/>
    <w:rsid w:val="00270990"/>
    <w:rsid w:val="00277420"/>
    <w:rsid w:val="00286FAE"/>
    <w:rsid w:val="002A2825"/>
    <w:rsid w:val="002C77F4"/>
    <w:rsid w:val="00337C3A"/>
    <w:rsid w:val="003524E3"/>
    <w:rsid w:val="00364982"/>
    <w:rsid w:val="00376708"/>
    <w:rsid w:val="00394B8F"/>
    <w:rsid w:val="003E5E70"/>
    <w:rsid w:val="00411D43"/>
    <w:rsid w:val="00430080"/>
    <w:rsid w:val="00457367"/>
    <w:rsid w:val="00467B6F"/>
    <w:rsid w:val="004C0429"/>
    <w:rsid w:val="004E3725"/>
    <w:rsid w:val="0052595F"/>
    <w:rsid w:val="0055690B"/>
    <w:rsid w:val="0058161A"/>
    <w:rsid w:val="005F68FE"/>
    <w:rsid w:val="006405C6"/>
    <w:rsid w:val="006F6B36"/>
    <w:rsid w:val="007018D7"/>
    <w:rsid w:val="00720468"/>
    <w:rsid w:val="0073577C"/>
    <w:rsid w:val="0076066C"/>
    <w:rsid w:val="00773933"/>
    <w:rsid w:val="007A13A8"/>
    <w:rsid w:val="007D09B1"/>
    <w:rsid w:val="007E3340"/>
    <w:rsid w:val="0081138F"/>
    <w:rsid w:val="00841768"/>
    <w:rsid w:val="008E1B8B"/>
    <w:rsid w:val="00906329"/>
    <w:rsid w:val="00906C88"/>
    <w:rsid w:val="00916453"/>
    <w:rsid w:val="00975A3D"/>
    <w:rsid w:val="009A1AF2"/>
    <w:rsid w:val="009B0761"/>
    <w:rsid w:val="009D4186"/>
    <w:rsid w:val="00A51628"/>
    <w:rsid w:val="00A8471F"/>
    <w:rsid w:val="00A959F3"/>
    <w:rsid w:val="00AE3426"/>
    <w:rsid w:val="00AFB020"/>
    <w:rsid w:val="00B54315"/>
    <w:rsid w:val="00B617D6"/>
    <w:rsid w:val="00B6642A"/>
    <w:rsid w:val="00BD1B40"/>
    <w:rsid w:val="00BF559F"/>
    <w:rsid w:val="00C34975"/>
    <w:rsid w:val="00C37981"/>
    <w:rsid w:val="00C53FEC"/>
    <w:rsid w:val="00C83155"/>
    <w:rsid w:val="00C91DC6"/>
    <w:rsid w:val="00CB4E45"/>
    <w:rsid w:val="00CC190A"/>
    <w:rsid w:val="00CD0E36"/>
    <w:rsid w:val="00CD623F"/>
    <w:rsid w:val="00CE3186"/>
    <w:rsid w:val="00D12DB5"/>
    <w:rsid w:val="00D62A28"/>
    <w:rsid w:val="00D665EC"/>
    <w:rsid w:val="00DE58F6"/>
    <w:rsid w:val="00E02162"/>
    <w:rsid w:val="00E51BD2"/>
    <w:rsid w:val="00E874A8"/>
    <w:rsid w:val="00E91000"/>
    <w:rsid w:val="00E96671"/>
    <w:rsid w:val="00EE327A"/>
    <w:rsid w:val="00F04967"/>
    <w:rsid w:val="00F31EC8"/>
    <w:rsid w:val="00F52EDB"/>
    <w:rsid w:val="00F754A5"/>
    <w:rsid w:val="00F77782"/>
    <w:rsid w:val="00FC1ABA"/>
    <w:rsid w:val="00FF34AB"/>
    <w:rsid w:val="00FF4133"/>
    <w:rsid w:val="016AE41D"/>
    <w:rsid w:val="01761337"/>
    <w:rsid w:val="01761337"/>
    <w:rsid w:val="018EACDC"/>
    <w:rsid w:val="01CC9075"/>
    <w:rsid w:val="01DDB0E7"/>
    <w:rsid w:val="01E2A985"/>
    <w:rsid w:val="01E9A07D"/>
    <w:rsid w:val="01FAD0B2"/>
    <w:rsid w:val="0204CD97"/>
    <w:rsid w:val="0204CD97"/>
    <w:rsid w:val="02399FD6"/>
    <w:rsid w:val="02EDF2AE"/>
    <w:rsid w:val="03286351"/>
    <w:rsid w:val="03A51401"/>
    <w:rsid w:val="03ABFF9C"/>
    <w:rsid w:val="04295C04"/>
    <w:rsid w:val="0436BE38"/>
    <w:rsid w:val="044E47B0"/>
    <w:rsid w:val="044E6DDC"/>
    <w:rsid w:val="047DD8A9"/>
    <w:rsid w:val="04BEB0F5"/>
    <w:rsid w:val="04CC5312"/>
    <w:rsid w:val="04D3145F"/>
    <w:rsid w:val="05274D10"/>
    <w:rsid w:val="05274D10"/>
    <w:rsid w:val="05538B12"/>
    <w:rsid w:val="0555B755"/>
    <w:rsid w:val="056FCB4F"/>
    <w:rsid w:val="05B5A145"/>
    <w:rsid w:val="05D6DC8C"/>
    <w:rsid w:val="05EC539B"/>
    <w:rsid w:val="06221FA3"/>
    <w:rsid w:val="067A174F"/>
    <w:rsid w:val="06943130"/>
    <w:rsid w:val="069ADABE"/>
    <w:rsid w:val="06BB0897"/>
    <w:rsid w:val="06BB0897"/>
    <w:rsid w:val="06DCF489"/>
    <w:rsid w:val="077781B5"/>
    <w:rsid w:val="07A648A9"/>
    <w:rsid w:val="07B5BE28"/>
    <w:rsid w:val="07CC43CD"/>
    <w:rsid w:val="08344D95"/>
    <w:rsid w:val="08A328B7"/>
    <w:rsid w:val="08B58831"/>
    <w:rsid w:val="09034275"/>
    <w:rsid w:val="092AA70B"/>
    <w:rsid w:val="093A3C28"/>
    <w:rsid w:val="09465655"/>
    <w:rsid w:val="094D57DE"/>
    <w:rsid w:val="0952F62A"/>
    <w:rsid w:val="0A83AD61"/>
    <w:rsid w:val="0AD30163"/>
    <w:rsid w:val="0B4F6CFF"/>
    <w:rsid w:val="0B57CA53"/>
    <w:rsid w:val="0B95B14C"/>
    <w:rsid w:val="0C3ED4AB"/>
    <w:rsid w:val="0C7511B7"/>
    <w:rsid w:val="0CCAE131"/>
    <w:rsid w:val="0CD081AC"/>
    <w:rsid w:val="0D172874"/>
    <w:rsid w:val="0D17A17A"/>
    <w:rsid w:val="0D4734C1"/>
    <w:rsid w:val="0D814C6F"/>
    <w:rsid w:val="0DAFBB7C"/>
    <w:rsid w:val="0DFBFC99"/>
    <w:rsid w:val="0E035FA8"/>
    <w:rsid w:val="0E104C65"/>
    <w:rsid w:val="0E288AA8"/>
    <w:rsid w:val="0E594E48"/>
    <w:rsid w:val="0EC7FC06"/>
    <w:rsid w:val="0F25B6E9"/>
    <w:rsid w:val="0F458102"/>
    <w:rsid w:val="0F97DAE2"/>
    <w:rsid w:val="0FB9266C"/>
    <w:rsid w:val="0FF644BC"/>
    <w:rsid w:val="100E9C40"/>
    <w:rsid w:val="103B9070"/>
    <w:rsid w:val="106C2075"/>
    <w:rsid w:val="10712259"/>
    <w:rsid w:val="1178317A"/>
    <w:rsid w:val="118B8F80"/>
    <w:rsid w:val="11A17FF7"/>
    <w:rsid w:val="11CF9A9E"/>
    <w:rsid w:val="11F578A4"/>
    <w:rsid w:val="122AE2AC"/>
    <w:rsid w:val="128E536E"/>
    <w:rsid w:val="12B58EDB"/>
    <w:rsid w:val="1300F98A"/>
    <w:rsid w:val="134764FA"/>
    <w:rsid w:val="13535C72"/>
    <w:rsid w:val="135AA941"/>
    <w:rsid w:val="1409EB71"/>
    <w:rsid w:val="1415D5E2"/>
    <w:rsid w:val="1428FCE9"/>
    <w:rsid w:val="1454DBE0"/>
    <w:rsid w:val="147ECEE6"/>
    <w:rsid w:val="148AAEF0"/>
    <w:rsid w:val="148D3756"/>
    <w:rsid w:val="148EE0DE"/>
    <w:rsid w:val="14BAF2EC"/>
    <w:rsid w:val="153D154A"/>
    <w:rsid w:val="15DB956D"/>
    <w:rsid w:val="1612D83D"/>
    <w:rsid w:val="165350FA"/>
    <w:rsid w:val="167B6F86"/>
    <w:rsid w:val="169055F0"/>
    <w:rsid w:val="170D3B2E"/>
    <w:rsid w:val="1791CE14"/>
    <w:rsid w:val="17974000"/>
    <w:rsid w:val="1821B8D4"/>
    <w:rsid w:val="18972EA7"/>
    <w:rsid w:val="19312D63"/>
    <w:rsid w:val="193DFF35"/>
    <w:rsid w:val="19AD8913"/>
    <w:rsid w:val="19C726AD"/>
    <w:rsid w:val="19C86632"/>
    <w:rsid w:val="1A3144CB"/>
    <w:rsid w:val="1A449760"/>
    <w:rsid w:val="1A8E280E"/>
    <w:rsid w:val="1ADEE51F"/>
    <w:rsid w:val="1AEFC60F"/>
    <w:rsid w:val="1B1F4499"/>
    <w:rsid w:val="1B2BDB7D"/>
    <w:rsid w:val="1BCA6604"/>
    <w:rsid w:val="1BCE6F4D"/>
    <w:rsid w:val="1C06BA4E"/>
    <w:rsid w:val="1C0D9054"/>
    <w:rsid w:val="1C11C191"/>
    <w:rsid w:val="1C37B7AB"/>
    <w:rsid w:val="1C580331"/>
    <w:rsid w:val="1C6E7D50"/>
    <w:rsid w:val="1CD182DE"/>
    <w:rsid w:val="1D4B2B7B"/>
    <w:rsid w:val="1D56A531"/>
    <w:rsid w:val="1D834D63"/>
    <w:rsid w:val="1DDF9E71"/>
    <w:rsid w:val="1E8446C8"/>
    <w:rsid w:val="1E9A6EC3"/>
    <w:rsid w:val="1E9CD304"/>
    <w:rsid w:val="1EA2C945"/>
    <w:rsid w:val="1F2C7BB5"/>
    <w:rsid w:val="1F675152"/>
    <w:rsid w:val="1F8BC077"/>
    <w:rsid w:val="1FA5880A"/>
    <w:rsid w:val="1FCCC2D0"/>
    <w:rsid w:val="1FE0BAC5"/>
    <w:rsid w:val="1FEB6A21"/>
    <w:rsid w:val="202C124E"/>
    <w:rsid w:val="20B5DB58"/>
    <w:rsid w:val="20DD36E3"/>
    <w:rsid w:val="212A541D"/>
    <w:rsid w:val="213476E8"/>
    <w:rsid w:val="215BA154"/>
    <w:rsid w:val="21DED352"/>
    <w:rsid w:val="2201D36B"/>
    <w:rsid w:val="22923D63"/>
    <w:rsid w:val="22954754"/>
    <w:rsid w:val="22F917B7"/>
    <w:rsid w:val="232D5B0F"/>
    <w:rsid w:val="2340F21B"/>
    <w:rsid w:val="2341FE97"/>
    <w:rsid w:val="23675F95"/>
    <w:rsid w:val="2373763B"/>
    <w:rsid w:val="23A8C739"/>
    <w:rsid w:val="23A9E0AA"/>
    <w:rsid w:val="23AF142D"/>
    <w:rsid w:val="23D683B6"/>
    <w:rsid w:val="23D6D7A5"/>
    <w:rsid w:val="23EC5EB4"/>
    <w:rsid w:val="23EDC74C"/>
    <w:rsid w:val="2448500B"/>
    <w:rsid w:val="2477AFE2"/>
    <w:rsid w:val="25132B15"/>
    <w:rsid w:val="25AE11BA"/>
    <w:rsid w:val="25FA495A"/>
    <w:rsid w:val="26011B6E"/>
    <w:rsid w:val="26712C49"/>
    <w:rsid w:val="26909324"/>
    <w:rsid w:val="26F6D502"/>
    <w:rsid w:val="2739B856"/>
    <w:rsid w:val="27696E87"/>
    <w:rsid w:val="27C20E6B"/>
    <w:rsid w:val="2808C18F"/>
    <w:rsid w:val="280C0F28"/>
    <w:rsid w:val="281487F3"/>
    <w:rsid w:val="281EB6F9"/>
    <w:rsid w:val="28596BB4"/>
    <w:rsid w:val="288187F4"/>
    <w:rsid w:val="28973B5B"/>
    <w:rsid w:val="28CC9119"/>
    <w:rsid w:val="28E2ED8C"/>
    <w:rsid w:val="28F1CFDA"/>
    <w:rsid w:val="29AD81A5"/>
    <w:rsid w:val="29B90C36"/>
    <w:rsid w:val="29C93C25"/>
    <w:rsid w:val="29DB5B0D"/>
    <w:rsid w:val="29DC6BFE"/>
    <w:rsid w:val="2AC84623"/>
    <w:rsid w:val="2ACC1CB9"/>
    <w:rsid w:val="2B130822"/>
    <w:rsid w:val="2B9D2815"/>
    <w:rsid w:val="2BB3327C"/>
    <w:rsid w:val="2BF173BD"/>
    <w:rsid w:val="2C45E8A7"/>
    <w:rsid w:val="2C604BB1"/>
    <w:rsid w:val="2CC39DFF"/>
    <w:rsid w:val="2CE16C89"/>
    <w:rsid w:val="2D08620B"/>
    <w:rsid w:val="2D450E2A"/>
    <w:rsid w:val="2D657F4E"/>
    <w:rsid w:val="2D75494E"/>
    <w:rsid w:val="2D76947F"/>
    <w:rsid w:val="2DCA4192"/>
    <w:rsid w:val="2DEE0A2E"/>
    <w:rsid w:val="2E61FFC7"/>
    <w:rsid w:val="2E657C86"/>
    <w:rsid w:val="2E8B8966"/>
    <w:rsid w:val="2EA9189C"/>
    <w:rsid w:val="2F219CC1"/>
    <w:rsid w:val="2F3A48DA"/>
    <w:rsid w:val="2F6EA1EE"/>
    <w:rsid w:val="2F80F541"/>
    <w:rsid w:val="2F8D1271"/>
    <w:rsid w:val="2FEA0C8C"/>
    <w:rsid w:val="3012D111"/>
    <w:rsid w:val="30605107"/>
    <w:rsid w:val="3143C854"/>
    <w:rsid w:val="3227C1D4"/>
    <w:rsid w:val="325FDC5C"/>
    <w:rsid w:val="3292C54B"/>
    <w:rsid w:val="3298D690"/>
    <w:rsid w:val="329AA99D"/>
    <w:rsid w:val="32EA848E"/>
    <w:rsid w:val="3303CE41"/>
    <w:rsid w:val="330DD0FE"/>
    <w:rsid w:val="339B5741"/>
    <w:rsid w:val="33A81186"/>
    <w:rsid w:val="33C50FF6"/>
    <w:rsid w:val="33FD22CE"/>
    <w:rsid w:val="34180983"/>
    <w:rsid w:val="344C16BC"/>
    <w:rsid w:val="348CB8F8"/>
    <w:rsid w:val="35852346"/>
    <w:rsid w:val="3586D7AC"/>
    <w:rsid w:val="35969C76"/>
    <w:rsid w:val="359E1552"/>
    <w:rsid w:val="35BFE1AA"/>
    <w:rsid w:val="35ED33C1"/>
    <w:rsid w:val="3648B324"/>
    <w:rsid w:val="36551911"/>
    <w:rsid w:val="365AF32E"/>
    <w:rsid w:val="36664F30"/>
    <w:rsid w:val="36BD0E16"/>
    <w:rsid w:val="36F3A787"/>
    <w:rsid w:val="36FBC0F4"/>
    <w:rsid w:val="37181996"/>
    <w:rsid w:val="374475C7"/>
    <w:rsid w:val="3779794B"/>
    <w:rsid w:val="37BA0EA2"/>
    <w:rsid w:val="37D8706B"/>
    <w:rsid w:val="38D4E9F0"/>
    <w:rsid w:val="39497DBE"/>
    <w:rsid w:val="39703304"/>
    <w:rsid w:val="3974E195"/>
    <w:rsid w:val="39AAD4AF"/>
    <w:rsid w:val="3A4C8203"/>
    <w:rsid w:val="3A6E58EA"/>
    <w:rsid w:val="3AACE527"/>
    <w:rsid w:val="3AD6E5C1"/>
    <w:rsid w:val="3ADFFFED"/>
    <w:rsid w:val="3AFA1CBE"/>
    <w:rsid w:val="3B219252"/>
    <w:rsid w:val="3B31553E"/>
    <w:rsid w:val="3B4ECEEC"/>
    <w:rsid w:val="3B56BE3A"/>
    <w:rsid w:val="3B5B20AF"/>
    <w:rsid w:val="3B8ABA26"/>
    <w:rsid w:val="3B929564"/>
    <w:rsid w:val="3BAEB98E"/>
    <w:rsid w:val="3BAEB98E"/>
    <w:rsid w:val="3BC9789D"/>
    <w:rsid w:val="3C15AA39"/>
    <w:rsid w:val="3C71C722"/>
    <w:rsid w:val="3CA610B9"/>
    <w:rsid w:val="3CA610B9"/>
    <w:rsid w:val="3CAAEF06"/>
    <w:rsid w:val="3CB5BE2C"/>
    <w:rsid w:val="3CB8AA37"/>
    <w:rsid w:val="3CE60338"/>
    <w:rsid w:val="3D73BF6A"/>
    <w:rsid w:val="3D8A1685"/>
    <w:rsid w:val="3DF5E90B"/>
    <w:rsid w:val="3E1D2396"/>
    <w:rsid w:val="3E3640BF"/>
    <w:rsid w:val="3E4C318A"/>
    <w:rsid w:val="3E920BEB"/>
    <w:rsid w:val="3EB07FD5"/>
    <w:rsid w:val="3F4343E0"/>
    <w:rsid w:val="3FEA338F"/>
    <w:rsid w:val="40A65A7B"/>
    <w:rsid w:val="40D71D3F"/>
    <w:rsid w:val="40FC44CE"/>
    <w:rsid w:val="41585CBB"/>
    <w:rsid w:val="415AA2B6"/>
    <w:rsid w:val="415F7680"/>
    <w:rsid w:val="417ABA24"/>
    <w:rsid w:val="41809711"/>
    <w:rsid w:val="41ADA28C"/>
    <w:rsid w:val="41D7CF3A"/>
    <w:rsid w:val="41E0714F"/>
    <w:rsid w:val="4210D629"/>
    <w:rsid w:val="4234BE17"/>
    <w:rsid w:val="42564FC0"/>
    <w:rsid w:val="426FF53C"/>
    <w:rsid w:val="4270C0FB"/>
    <w:rsid w:val="42BFEE56"/>
    <w:rsid w:val="42FC2CFF"/>
    <w:rsid w:val="435FA768"/>
    <w:rsid w:val="4374D28A"/>
    <w:rsid w:val="43C23B7D"/>
    <w:rsid w:val="43DADF78"/>
    <w:rsid w:val="43DF366C"/>
    <w:rsid w:val="43FF203B"/>
    <w:rsid w:val="4424163C"/>
    <w:rsid w:val="4436836E"/>
    <w:rsid w:val="446A7F33"/>
    <w:rsid w:val="44948F3D"/>
    <w:rsid w:val="450B40FA"/>
    <w:rsid w:val="45ADAB47"/>
    <w:rsid w:val="45B3AFAB"/>
    <w:rsid w:val="461F0A1F"/>
    <w:rsid w:val="46316E42"/>
    <w:rsid w:val="4638F990"/>
    <w:rsid w:val="464553B3"/>
    <w:rsid w:val="46ADD765"/>
    <w:rsid w:val="46C59BD6"/>
    <w:rsid w:val="46D3E0DB"/>
    <w:rsid w:val="46D73A82"/>
    <w:rsid w:val="46E7CB9D"/>
    <w:rsid w:val="473F50D4"/>
    <w:rsid w:val="475A1459"/>
    <w:rsid w:val="476F1B03"/>
    <w:rsid w:val="477AD392"/>
    <w:rsid w:val="47843F56"/>
    <w:rsid w:val="4787333A"/>
    <w:rsid w:val="481D8D38"/>
    <w:rsid w:val="481ED5C5"/>
    <w:rsid w:val="482DBC5D"/>
    <w:rsid w:val="484E0D5D"/>
    <w:rsid w:val="488622FB"/>
    <w:rsid w:val="48BAE0D3"/>
    <w:rsid w:val="493603CD"/>
    <w:rsid w:val="49589A0D"/>
    <w:rsid w:val="4976CEF7"/>
    <w:rsid w:val="498D7E5C"/>
    <w:rsid w:val="4A1C47BE"/>
    <w:rsid w:val="4A2B4EC8"/>
    <w:rsid w:val="4A84F774"/>
    <w:rsid w:val="4B0B5DD6"/>
    <w:rsid w:val="4B644EFE"/>
    <w:rsid w:val="4B75BA85"/>
    <w:rsid w:val="4B88D244"/>
    <w:rsid w:val="4C0FE3FC"/>
    <w:rsid w:val="4C14F5D0"/>
    <w:rsid w:val="4C4B47BC"/>
    <w:rsid w:val="4C700643"/>
    <w:rsid w:val="4C9114EF"/>
    <w:rsid w:val="4C98DECF"/>
    <w:rsid w:val="4CCD1C47"/>
    <w:rsid w:val="4CD8F1CF"/>
    <w:rsid w:val="4CF7CB92"/>
    <w:rsid w:val="4CF8C2E7"/>
    <w:rsid w:val="4CF9FFF5"/>
    <w:rsid w:val="4D7C89ED"/>
    <w:rsid w:val="4D8DD5C3"/>
    <w:rsid w:val="4D92EC88"/>
    <w:rsid w:val="4E1B6C5D"/>
    <w:rsid w:val="4E1BD886"/>
    <w:rsid w:val="4E73985B"/>
    <w:rsid w:val="4E8551B0"/>
    <w:rsid w:val="4EDF2299"/>
    <w:rsid w:val="4EFB0EBD"/>
    <w:rsid w:val="4F10BF1E"/>
    <w:rsid w:val="4F521FAE"/>
    <w:rsid w:val="4F7B1CB6"/>
    <w:rsid w:val="4F872CD5"/>
    <w:rsid w:val="4F96DC9F"/>
    <w:rsid w:val="4FB939F5"/>
    <w:rsid w:val="4FC7B9E7"/>
    <w:rsid w:val="4FD70A06"/>
    <w:rsid w:val="4FE3FB6F"/>
    <w:rsid w:val="5002C7DC"/>
    <w:rsid w:val="506400D2"/>
    <w:rsid w:val="51386D6F"/>
    <w:rsid w:val="513AC3B7"/>
    <w:rsid w:val="51FC3404"/>
    <w:rsid w:val="52857975"/>
    <w:rsid w:val="52ED380B"/>
    <w:rsid w:val="53331007"/>
    <w:rsid w:val="5349FA46"/>
    <w:rsid w:val="5396D96A"/>
    <w:rsid w:val="53DA3FA3"/>
    <w:rsid w:val="54062B9B"/>
    <w:rsid w:val="54169497"/>
    <w:rsid w:val="541B46F7"/>
    <w:rsid w:val="5425DD76"/>
    <w:rsid w:val="54285161"/>
    <w:rsid w:val="542EAF15"/>
    <w:rsid w:val="5471CA6C"/>
    <w:rsid w:val="54C17445"/>
    <w:rsid w:val="555CC0CB"/>
    <w:rsid w:val="555F011A"/>
    <w:rsid w:val="55681433"/>
    <w:rsid w:val="55AA1B24"/>
    <w:rsid w:val="55C49ACB"/>
    <w:rsid w:val="56294DCC"/>
    <w:rsid w:val="563E552B"/>
    <w:rsid w:val="565CDA60"/>
    <w:rsid w:val="571435B0"/>
    <w:rsid w:val="573B1637"/>
    <w:rsid w:val="578DF7C8"/>
    <w:rsid w:val="57BEE41F"/>
    <w:rsid w:val="57DF95D2"/>
    <w:rsid w:val="57E2EF87"/>
    <w:rsid w:val="57EC1B05"/>
    <w:rsid w:val="5854A53F"/>
    <w:rsid w:val="5869387D"/>
    <w:rsid w:val="589E0F6C"/>
    <w:rsid w:val="58EA6FC9"/>
    <w:rsid w:val="59161ABC"/>
    <w:rsid w:val="59574BDF"/>
    <w:rsid w:val="59856C95"/>
    <w:rsid w:val="59A6E91F"/>
    <w:rsid w:val="59B943EF"/>
    <w:rsid w:val="5A0E90CA"/>
    <w:rsid w:val="5A104BDE"/>
    <w:rsid w:val="5A60B0F3"/>
    <w:rsid w:val="5A60B0F3"/>
    <w:rsid w:val="5A97217B"/>
    <w:rsid w:val="5AC61BB1"/>
    <w:rsid w:val="5B4A8A34"/>
    <w:rsid w:val="5B8E62A3"/>
    <w:rsid w:val="5B9EF357"/>
    <w:rsid w:val="5C247BA6"/>
    <w:rsid w:val="5CEC1578"/>
    <w:rsid w:val="5D0FA974"/>
    <w:rsid w:val="5D1C1E55"/>
    <w:rsid w:val="5DD74BAE"/>
    <w:rsid w:val="5DD74BAE"/>
    <w:rsid w:val="5E3E5EF0"/>
    <w:rsid w:val="5E5AB5B0"/>
    <w:rsid w:val="5EAD4E9D"/>
    <w:rsid w:val="5EF2D39E"/>
    <w:rsid w:val="5F19E8B9"/>
    <w:rsid w:val="5F228A64"/>
    <w:rsid w:val="5F3E8F5A"/>
    <w:rsid w:val="5F4F79B5"/>
    <w:rsid w:val="5F9FFADF"/>
    <w:rsid w:val="5FA52301"/>
    <w:rsid w:val="6052DC7A"/>
    <w:rsid w:val="6056EBD5"/>
    <w:rsid w:val="60F9D6ED"/>
    <w:rsid w:val="60FF6391"/>
    <w:rsid w:val="614B9576"/>
    <w:rsid w:val="6169CB42"/>
    <w:rsid w:val="61963923"/>
    <w:rsid w:val="61A96AB8"/>
    <w:rsid w:val="62180564"/>
    <w:rsid w:val="622E5345"/>
    <w:rsid w:val="623D47AF"/>
    <w:rsid w:val="629E6B8E"/>
    <w:rsid w:val="62FC9B46"/>
    <w:rsid w:val="6344D3E7"/>
    <w:rsid w:val="637563FC"/>
    <w:rsid w:val="63808A1D"/>
    <w:rsid w:val="63B3E58E"/>
    <w:rsid w:val="63BA627B"/>
    <w:rsid w:val="63E211AC"/>
    <w:rsid w:val="640AED20"/>
    <w:rsid w:val="640D3C42"/>
    <w:rsid w:val="647561BE"/>
    <w:rsid w:val="647B8969"/>
    <w:rsid w:val="64A70929"/>
    <w:rsid w:val="64FADE7B"/>
    <w:rsid w:val="65152E3A"/>
    <w:rsid w:val="654CC5EB"/>
    <w:rsid w:val="6559BB97"/>
    <w:rsid w:val="65C172DD"/>
    <w:rsid w:val="65E400B5"/>
    <w:rsid w:val="663AF942"/>
    <w:rsid w:val="6685B188"/>
    <w:rsid w:val="6686747C"/>
    <w:rsid w:val="66AF44E5"/>
    <w:rsid w:val="66DA9CBF"/>
    <w:rsid w:val="672842AF"/>
    <w:rsid w:val="673C608E"/>
    <w:rsid w:val="6753E2FC"/>
    <w:rsid w:val="67AD528D"/>
    <w:rsid w:val="67B72D06"/>
    <w:rsid w:val="680BFDEB"/>
    <w:rsid w:val="68517A74"/>
    <w:rsid w:val="6860B136"/>
    <w:rsid w:val="68BC09B9"/>
    <w:rsid w:val="6953DAEE"/>
    <w:rsid w:val="69B29543"/>
    <w:rsid w:val="6A0ACB6C"/>
    <w:rsid w:val="6A249A99"/>
    <w:rsid w:val="6A4E25B8"/>
    <w:rsid w:val="6B01F699"/>
    <w:rsid w:val="6B1FFD47"/>
    <w:rsid w:val="6B21F268"/>
    <w:rsid w:val="6B2543D0"/>
    <w:rsid w:val="6B37FC73"/>
    <w:rsid w:val="6B6EA1EC"/>
    <w:rsid w:val="6B9EADB5"/>
    <w:rsid w:val="6BAC0A3B"/>
    <w:rsid w:val="6BCEFE0E"/>
    <w:rsid w:val="6C2993A9"/>
    <w:rsid w:val="6C3C5839"/>
    <w:rsid w:val="6C46A74D"/>
    <w:rsid w:val="6CB344FC"/>
    <w:rsid w:val="6D0B1443"/>
    <w:rsid w:val="6D313A7A"/>
    <w:rsid w:val="6D3585E9"/>
    <w:rsid w:val="6DF4C281"/>
    <w:rsid w:val="6DFD2C82"/>
    <w:rsid w:val="6E008883"/>
    <w:rsid w:val="6E0AF38E"/>
    <w:rsid w:val="6E3C3DD6"/>
    <w:rsid w:val="6E8BE327"/>
    <w:rsid w:val="6E98E6C4"/>
    <w:rsid w:val="6F0400B5"/>
    <w:rsid w:val="6F1F2846"/>
    <w:rsid w:val="6F6E5111"/>
    <w:rsid w:val="6F8A7E78"/>
    <w:rsid w:val="6F9851F8"/>
    <w:rsid w:val="6FBD2E73"/>
    <w:rsid w:val="6FD31059"/>
    <w:rsid w:val="6FD80090"/>
    <w:rsid w:val="6FEB1009"/>
    <w:rsid w:val="708E2036"/>
    <w:rsid w:val="70EE6D0A"/>
    <w:rsid w:val="70F05346"/>
    <w:rsid w:val="70F6F6EC"/>
    <w:rsid w:val="70FB423F"/>
    <w:rsid w:val="7108BA3F"/>
    <w:rsid w:val="711BD598"/>
    <w:rsid w:val="711EC4D5"/>
    <w:rsid w:val="7129D0D0"/>
    <w:rsid w:val="716B93F8"/>
    <w:rsid w:val="719F3B38"/>
    <w:rsid w:val="71B458A6"/>
    <w:rsid w:val="71D6E0E4"/>
    <w:rsid w:val="71E4ED03"/>
    <w:rsid w:val="723CD68B"/>
    <w:rsid w:val="729F4F48"/>
    <w:rsid w:val="72C4C63B"/>
    <w:rsid w:val="72D1E5D8"/>
    <w:rsid w:val="72D6C0A8"/>
    <w:rsid w:val="73494127"/>
    <w:rsid w:val="737D3884"/>
    <w:rsid w:val="73A1FA18"/>
    <w:rsid w:val="73B0E52F"/>
    <w:rsid w:val="73BE281E"/>
    <w:rsid w:val="73D59594"/>
    <w:rsid w:val="73E5F892"/>
    <w:rsid w:val="744AE1AF"/>
    <w:rsid w:val="749435D2"/>
    <w:rsid w:val="74CB1319"/>
    <w:rsid w:val="74D6775D"/>
    <w:rsid w:val="74D6775D"/>
    <w:rsid w:val="7595A161"/>
    <w:rsid w:val="7595BA30"/>
    <w:rsid w:val="75CE4BE4"/>
    <w:rsid w:val="765BBC05"/>
    <w:rsid w:val="76B5709E"/>
    <w:rsid w:val="7740ABA9"/>
    <w:rsid w:val="776A4807"/>
    <w:rsid w:val="77FCEEEB"/>
    <w:rsid w:val="78064779"/>
    <w:rsid w:val="786143FD"/>
    <w:rsid w:val="7892949D"/>
    <w:rsid w:val="789A34B2"/>
    <w:rsid w:val="789F6CAD"/>
    <w:rsid w:val="7968CF11"/>
    <w:rsid w:val="796D6250"/>
    <w:rsid w:val="79EC067A"/>
    <w:rsid w:val="79F6525F"/>
    <w:rsid w:val="7A6302B0"/>
    <w:rsid w:val="7A7296F8"/>
    <w:rsid w:val="7A879F9E"/>
    <w:rsid w:val="7A90FE2C"/>
    <w:rsid w:val="7ACA0BF2"/>
    <w:rsid w:val="7B37F91C"/>
    <w:rsid w:val="7B8A8A29"/>
    <w:rsid w:val="7BB603B4"/>
    <w:rsid w:val="7BEEF9F7"/>
    <w:rsid w:val="7C5B72D3"/>
    <w:rsid w:val="7D29116D"/>
    <w:rsid w:val="7D5E253A"/>
    <w:rsid w:val="7D658B39"/>
    <w:rsid w:val="7DA14E7D"/>
    <w:rsid w:val="7E26B08E"/>
    <w:rsid w:val="7E3E8231"/>
    <w:rsid w:val="7E404E99"/>
    <w:rsid w:val="7E4104EC"/>
    <w:rsid w:val="7E5C1ECA"/>
    <w:rsid w:val="7E622A1D"/>
    <w:rsid w:val="7E8175BC"/>
    <w:rsid w:val="7E959948"/>
    <w:rsid w:val="7EB8B733"/>
    <w:rsid w:val="7EF2EB18"/>
    <w:rsid w:val="7F187D7C"/>
    <w:rsid w:val="7FB6A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78A4"/>
  <w14:defaultImageDpi w14:val="32767"/>
  <w15:chartTrackingRefBased/>
  <w15:docId w15:val="{74D1433F-1F84-2F40-9CF0-07E1AD4E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72046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A1AF2"/>
    <w:pPr>
      <w:tabs>
        <w:tab w:val="center" w:pos="4680"/>
        <w:tab w:val="right" w:pos="9360"/>
      </w:tabs>
    </w:pPr>
  </w:style>
  <w:style w:type="character" w:styleId="HeaderChar" w:customStyle="1">
    <w:name w:val="Header Char"/>
    <w:basedOn w:val="DefaultParagraphFont"/>
    <w:link w:val="Header"/>
    <w:uiPriority w:val="99"/>
    <w:rsid w:val="009A1AF2"/>
  </w:style>
  <w:style w:type="paragraph" w:styleId="Footer">
    <w:name w:val="footer"/>
    <w:basedOn w:val="Normal"/>
    <w:link w:val="FooterChar"/>
    <w:uiPriority w:val="99"/>
    <w:unhideWhenUsed/>
    <w:rsid w:val="009A1AF2"/>
    <w:pPr>
      <w:tabs>
        <w:tab w:val="center" w:pos="4680"/>
        <w:tab w:val="right" w:pos="9360"/>
      </w:tabs>
    </w:pPr>
  </w:style>
  <w:style w:type="character" w:styleId="FooterChar" w:customStyle="1">
    <w:name w:val="Footer Char"/>
    <w:basedOn w:val="DefaultParagraphFont"/>
    <w:link w:val="Footer"/>
    <w:uiPriority w:val="99"/>
    <w:rsid w:val="009A1AF2"/>
  </w:style>
  <w:style w:type="paragraph" w:styleId="BalloonText">
    <w:name w:val="Balloon Text"/>
    <w:basedOn w:val="Normal"/>
    <w:link w:val="BalloonTextChar"/>
    <w:uiPriority w:val="99"/>
    <w:semiHidden/>
    <w:unhideWhenUsed/>
    <w:rsid w:val="00EE327A"/>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E327A"/>
    <w:rPr>
      <w:rFonts w:ascii="Times New Roman" w:hAnsi="Times New Roman" w:cs="Times New Roman"/>
      <w:sz w:val="18"/>
      <w:szCs w:val="18"/>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ing2">
    <w:uiPriority w:val="9"/>
    <w:name w:val="heading 2"/>
    <w:basedOn w:val="Normal"/>
    <w:next w:val="Normal"/>
    <w:unhideWhenUsed/>
    <w:qFormat/>
    <w:rsid w:val="13535C72"/>
    <w:rPr>
      <w:rFonts w:ascii="Calibri Light" w:hAnsi="Calibri Light" w:eastAsia="Calibri Light" w:cs="" w:asciiTheme="majorAscii" w:hAnsiTheme="majorAscii" w:eastAsiaTheme="minorAscii" w:cstheme="majorEastAsia"/>
      <w:color w:val="374C80"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3535C72"/>
    <w:rPr>
      <w:rFonts w:eastAsia="Calibri Light" w:cs="" w:eastAsiaTheme="minorAscii" w:cstheme="majorEastAsia"/>
      <w:color w:val="374C80"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13535C7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624671">
      <w:bodyDiv w:val="1"/>
      <w:marLeft w:val="0"/>
      <w:marRight w:val="0"/>
      <w:marTop w:val="0"/>
      <w:marBottom w:val="0"/>
      <w:divBdr>
        <w:top w:val="none" w:sz="0" w:space="0" w:color="auto"/>
        <w:left w:val="none" w:sz="0" w:space="0" w:color="auto"/>
        <w:bottom w:val="none" w:sz="0" w:space="0" w:color="auto"/>
        <w:right w:val="none" w:sz="0" w:space="0" w:color="auto"/>
      </w:divBdr>
    </w:div>
    <w:div w:id="150019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numbering" Target="numbering.xml" Id="R1f03b6dd30584eeb" /><Relationship Type="http://schemas.openxmlformats.org/officeDocument/2006/relationships/comments" Target="comments.xml" Id="R93e4c2997966473a" /><Relationship Type="http://schemas.microsoft.com/office/2016/09/relationships/commentsIds" Target="commentsIds.xml" Id="Rd587b7952ea1460c" /><Relationship Type="http://schemas.microsoft.com/office/2011/relationships/commentsExtended" Target="commentsExtended.xml" Id="R1ab5f74cf3c046b1" /><Relationship Type="http://schemas.microsoft.com/office/2018/08/relationships/commentsExtensible" Target="commentsExtensible.xml" Id="R43c722e6c8b04ad1" /><Relationship Type="http://schemas.microsoft.com/office/2011/relationships/people" Target="people.xml" Id="R74710b8ec19e4116"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cm/Library/CloudStorage/OneDrive-SharedLibraries-Artsadmin/Artsadmin%20-%20Artsadmin/Communications/Brand,%20identity%20and%20templates/2022%20Brand%20Assets%20and%20Templates/Print%20and%20Documents/Letterhead/Artsadmin_Letterhead_A4.dotx" TargetMode="External"/></Relationships>
</file>

<file path=word/theme/theme1.xml><?xml version="1.0" encoding="utf-8"?>
<a:theme xmlns:a="http://schemas.openxmlformats.org/drawingml/2006/main" xmlns:thm15="http://schemas.microsoft.com/office/thememl/2012/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60ca67-fc09-4b3a-9796-465a14df55d5">
      <Terms xmlns="http://schemas.microsoft.com/office/infopath/2007/PartnerControls"/>
    </lcf76f155ced4ddcb4097134ff3c332f>
    <TaxCatchAll xmlns="9cc69fba-1b8a-4487-a883-41d4d4e56dab" xsi:nil="true"/>
    <SharedWithUsers xmlns="9cc69fba-1b8a-4487-a883-41d4d4e56dab">
      <UserInfo>
        <DisplayName>Michelle Thornhill</DisplayName>
        <AccountId>736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F4868B3713BE4089CC279663EF43EA" ma:contentTypeVersion="20" ma:contentTypeDescription="Create a new document." ma:contentTypeScope="" ma:versionID="5eec29052495103076a2dc4e9a56ddfd">
  <xsd:schema xmlns:xsd="http://www.w3.org/2001/XMLSchema" xmlns:xs="http://www.w3.org/2001/XMLSchema" xmlns:p="http://schemas.microsoft.com/office/2006/metadata/properties" xmlns:ns1="http://schemas.microsoft.com/sharepoint/v3" xmlns:ns2="a560ca67-fc09-4b3a-9796-465a14df55d5" xmlns:ns3="9cc69fba-1b8a-4487-a883-41d4d4e56dab" targetNamespace="http://schemas.microsoft.com/office/2006/metadata/properties" ma:root="true" ma:fieldsID="2a79e1490dc7a457c2f5004758611151" ns1:_="" ns2:_="" ns3:_="">
    <xsd:import namespace="http://schemas.microsoft.com/sharepoint/v3"/>
    <xsd:import namespace="a560ca67-fc09-4b3a-9796-465a14df55d5"/>
    <xsd:import namespace="9cc69fba-1b8a-4487-a883-41d4d4e56d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60ca67-fc09-4b3a-9796-465a14df5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55e26-d791-4ff6-ac02-c41b0fea5e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69fba-1b8a-4487-a883-41d4d4e56d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d9dfe-28bb-4193-bb73-43f206abd164}" ma:internalName="TaxCatchAll" ma:showField="CatchAllData" ma:web="9cc69fba-1b8a-4487-a883-41d4d4e56d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213F7-8393-4363-84DB-414FFA181DC7}">
  <ds:schemaRefs>
    <ds:schemaRef ds:uri="http://schemas.microsoft.com/sharepoint/v3/contenttype/forms"/>
  </ds:schemaRefs>
</ds:datastoreItem>
</file>

<file path=customXml/itemProps2.xml><?xml version="1.0" encoding="utf-8"?>
<ds:datastoreItem xmlns:ds="http://schemas.openxmlformats.org/officeDocument/2006/customXml" ds:itemID="{5B1FEE01-A39A-4CEC-A1D5-973249690DEA}">
  <ds:schemaRefs>
    <ds:schemaRef ds:uri="http://schemas.microsoft.com/office/2006/metadata/properties"/>
    <ds:schemaRef ds:uri="http://schemas.microsoft.com/office/infopath/2007/PartnerControls"/>
    <ds:schemaRef ds:uri="a560ca67-fc09-4b3a-9796-465a14df55d5"/>
    <ds:schemaRef ds:uri="9cc69fba-1b8a-4487-a883-41d4d4e56dab"/>
    <ds:schemaRef ds:uri="http://schemas.microsoft.com/sharepoint/v3"/>
  </ds:schemaRefs>
</ds:datastoreItem>
</file>

<file path=customXml/itemProps3.xml><?xml version="1.0" encoding="utf-8"?>
<ds:datastoreItem xmlns:ds="http://schemas.openxmlformats.org/officeDocument/2006/customXml" ds:itemID="{C0E41FF2-14D2-134D-9E9D-C19F2420B695}">
  <ds:schemaRefs>
    <ds:schemaRef ds:uri="http://schemas.openxmlformats.org/officeDocument/2006/bibliography"/>
  </ds:schemaRefs>
</ds:datastoreItem>
</file>

<file path=customXml/itemProps4.xml><?xml version="1.0" encoding="utf-8"?>
<ds:datastoreItem xmlns:ds="http://schemas.openxmlformats.org/officeDocument/2006/customXml" ds:itemID="{A8E54F10-C833-454A-AC4B-3F5C61C18D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Artsadmin_Letterhead_A4.dotx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Susuana Amoah</lastModifiedBy>
  <revision>21</revision>
  <dcterms:created xsi:type="dcterms:W3CDTF">2024-06-11T19:31:00.0000000Z</dcterms:created>
  <dcterms:modified xsi:type="dcterms:W3CDTF">2026-06-04T09:34:36.7975601Z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0x01010050F4868B3713BE4089CC279663EF43EA</vt:lpwstr>
  </property>
  <property fmtid="{D5CDD505-2E9C-101B-9397-08002B2CF9AE}" pid="3" name="MediaServiceImageTags">
    <vt:lpwstr/>
  </property>
</Properties>
</file>